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B697" w14:textId="152417E0" w:rsidR="00044C3A" w:rsidRPr="00055BF2" w:rsidRDefault="002E7CE3" w:rsidP="008576DE">
      <w:pPr>
        <w:pStyle w:val="Title"/>
      </w:pPr>
      <w:bookmarkStart w:id="0" w:name="_Hlk118794784"/>
      <w:r w:rsidRPr="00055BF2">
        <w:t xml:space="preserve">Executive Committee </w:t>
      </w:r>
      <w:r w:rsidR="00D85A27">
        <w:t>Notes</w:t>
      </w:r>
    </w:p>
    <w:p w14:paraId="420C59CD" w14:textId="64F84209" w:rsidR="003C0108" w:rsidRDefault="00FC4B95" w:rsidP="00B50EEC">
      <w:pPr>
        <w:spacing w:after="0" w:line="276" w:lineRule="auto"/>
        <w:rPr>
          <w:rFonts w:asciiTheme="minorHAnsi" w:hAnsiTheme="minorHAnsi"/>
          <w:color w:val="auto"/>
          <w:sz w:val="22"/>
        </w:rPr>
      </w:pPr>
      <w:r>
        <w:rPr>
          <w:rFonts w:asciiTheme="minorHAnsi" w:eastAsia="Ideal Sans" w:hAnsiTheme="minorHAnsi" w:cs="Ideal Sans"/>
          <w:color w:val="auto"/>
          <w:kern w:val="0"/>
          <w:sz w:val="22"/>
          <w14:ligatures w14:val="none"/>
        </w:rPr>
        <w:t>Wednes</w:t>
      </w:r>
      <w:r w:rsidR="009D06CA">
        <w:rPr>
          <w:rFonts w:asciiTheme="minorHAnsi" w:eastAsia="Ideal Sans" w:hAnsiTheme="minorHAnsi" w:cs="Ideal Sans"/>
          <w:color w:val="auto"/>
          <w:kern w:val="0"/>
          <w:sz w:val="22"/>
          <w14:ligatures w14:val="none"/>
        </w:rPr>
        <w:t>day</w:t>
      </w:r>
      <w:r w:rsidR="00A6569F">
        <w:rPr>
          <w:rFonts w:asciiTheme="minorHAnsi" w:eastAsia="Ideal Sans" w:hAnsiTheme="minorHAnsi" w:cs="Ideal Sans"/>
          <w:color w:val="auto"/>
          <w:kern w:val="0"/>
          <w:sz w:val="22"/>
          <w14:ligatures w14:val="none"/>
        </w:rPr>
        <w:t xml:space="preserve"> </w:t>
      </w:r>
      <w:r w:rsidR="00F13249">
        <w:rPr>
          <w:rFonts w:asciiTheme="minorHAnsi" w:eastAsia="Ideal Sans" w:hAnsiTheme="minorHAnsi" w:cs="Ideal Sans"/>
          <w:color w:val="auto"/>
          <w:kern w:val="0"/>
          <w:sz w:val="22"/>
          <w14:ligatures w14:val="none"/>
        </w:rPr>
        <w:t>Febru</w:t>
      </w:r>
      <w:r w:rsidR="00E44822">
        <w:rPr>
          <w:rFonts w:asciiTheme="minorHAnsi" w:eastAsia="Ideal Sans" w:hAnsiTheme="minorHAnsi" w:cs="Ideal Sans"/>
          <w:color w:val="auto"/>
          <w:kern w:val="0"/>
          <w:sz w:val="22"/>
          <w14:ligatures w14:val="none"/>
        </w:rPr>
        <w:t xml:space="preserve">ary </w:t>
      </w:r>
      <w:r w:rsidR="00F13249">
        <w:rPr>
          <w:rFonts w:asciiTheme="minorHAnsi" w:eastAsia="Ideal Sans" w:hAnsiTheme="minorHAnsi" w:cs="Ideal Sans"/>
          <w:color w:val="auto"/>
          <w:kern w:val="0"/>
          <w:sz w:val="22"/>
          <w14:ligatures w14:val="none"/>
        </w:rPr>
        <w:t>4</w:t>
      </w:r>
      <w:r w:rsidR="00E44822" w:rsidRPr="00E44822">
        <w:rPr>
          <w:rFonts w:asciiTheme="minorHAnsi" w:eastAsia="Ideal Sans" w:hAnsiTheme="minorHAnsi" w:cs="Ideal Sans"/>
          <w:color w:val="auto"/>
          <w:kern w:val="0"/>
          <w:sz w:val="22"/>
          <w:vertAlign w:val="superscript"/>
          <w14:ligatures w14:val="none"/>
        </w:rPr>
        <w:t>th</w:t>
      </w:r>
      <w:r w:rsidR="00E2263E">
        <w:rPr>
          <w:rFonts w:asciiTheme="minorHAnsi" w:eastAsia="Ideal Sans" w:hAnsiTheme="minorHAnsi" w:cs="Ideal Sans"/>
          <w:color w:val="auto"/>
          <w:kern w:val="0"/>
          <w:sz w:val="22"/>
          <w14:ligatures w14:val="none"/>
        </w:rPr>
        <w:t xml:space="preserve"> </w:t>
      </w:r>
      <w:r w:rsidR="006748FA" w:rsidRPr="00777557">
        <w:rPr>
          <w:rFonts w:asciiTheme="minorHAnsi" w:hAnsiTheme="minorHAnsi"/>
          <w:color w:val="auto"/>
          <w:sz w:val="22"/>
        </w:rPr>
        <w:t xml:space="preserve">at </w:t>
      </w:r>
      <w:bookmarkStart w:id="1" w:name="_Hlk47345702"/>
      <w:r w:rsidR="0058765D">
        <w:rPr>
          <w:rFonts w:asciiTheme="minorHAnsi" w:hAnsiTheme="minorHAnsi"/>
          <w:color w:val="auto"/>
          <w:sz w:val="22"/>
        </w:rPr>
        <w:t>2</w:t>
      </w:r>
      <w:r w:rsidR="00DD1A09">
        <w:rPr>
          <w:rFonts w:asciiTheme="minorHAnsi" w:hAnsiTheme="minorHAnsi"/>
          <w:color w:val="auto"/>
          <w:sz w:val="22"/>
        </w:rPr>
        <w:t>:00 p</w:t>
      </w:r>
      <w:r w:rsidR="00FC7DC7">
        <w:rPr>
          <w:rFonts w:asciiTheme="minorHAnsi" w:hAnsiTheme="minorHAnsi"/>
          <w:color w:val="auto"/>
          <w:sz w:val="22"/>
        </w:rPr>
        <w:t>.</w:t>
      </w:r>
      <w:r w:rsidR="00196FA4" w:rsidRPr="00777557">
        <w:rPr>
          <w:rFonts w:asciiTheme="minorHAnsi" w:hAnsiTheme="minorHAnsi"/>
          <w:color w:val="auto"/>
          <w:sz w:val="22"/>
        </w:rPr>
        <w:t>m.</w:t>
      </w:r>
      <w:r w:rsidR="00692A3A">
        <w:rPr>
          <w:rFonts w:asciiTheme="minorHAnsi" w:hAnsiTheme="minorHAnsi"/>
          <w:color w:val="auto"/>
          <w:sz w:val="22"/>
        </w:rPr>
        <w:br/>
      </w:r>
      <w:r w:rsidR="003C0108">
        <w:rPr>
          <w:rFonts w:asciiTheme="minorHAnsi" w:hAnsiTheme="minorHAnsi"/>
          <w:color w:val="auto"/>
          <w:sz w:val="22"/>
        </w:rPr>
        <w:t>The Ridgefield Town Hall Annex</w:t>
      </w:r>
      <w:r w:rsidR="00692A3A">
        <w:rPr>
          <w:rFonts w:asciiTheme="minorHAnsi" w:hAnsiTheme="minorHAnsi"/>
          <w:color w:val="auto"/>
          <w:sz w:val="22"/>
        </w:rPr>
        <w:t xml:space="preserve"> </w:t>
      </w:r>
      <w:r w:rsidR="003C0108">
        <w:rPr>
          <w:rFonts w:asciiTheme="minorHAnsi" w:hAnsiTheme="minorHAnsi"/>
          <w:color w:val="auto"/>
          <w:sz w:val="22"/>
        </w:rPr>
        <w:t>66 Prospect Street, Ridgefield, CT 0</w:t>
      </w:r>
      <w:r w:rsidR="00732CD9">
        <w:rPr>
          <w:rFonts w:asciiTheme="minorHAnsi" w:hAnsiTheme="minorHAnsi"/>
          <w:color w:val="auto"/>
          <w:sz w:val="22"/>
        </w:rPr>
        <w:t>6877</w:t>
      </w:r>
    </w:p>
    <w:p w14:paraId="32CA3987" w14:textId="3A9972E2" w:rsidR="006B1A30" w:rsidRDefault="006B1A30" w:rsidP="00B50EEC">
      <w:pPr>
        <w:spacing w:after="0" w:line="276" w:lineRule="auto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 xml:space="preserve">Meeting </w:t>
      </w:r>
      <w:r w:rsidR="002E7518">
        <w:rPr>
          <w:rFonts w:asciiTheme="minorHAnsi" w:hAnsiTheme="minorHAnsi"/>
          <w:color w:val="auto"/>
          <w:sz w:val="22"/>
        </w:rPr>
        <w:t xml:space="preserve">Started at </w:t>
      </w:r>
      <w:r w:rsidR="00353399">
        <w:rPr>
          <w:rFonts w:asciiTheme="minorHAnsi" w:hAnsiTheme="minorHAnsi"/>
          <w:color w:val="auto"/>
          <w:sz w:val="22"/>
        </w:rPr>
        <w:t>2</w:t>
      </w:r>
      <w:r w:rsidR="002E7518">
        <w:rPr>
          <w:rFonts w:asciiTheme="minorHAnsi" w:hAnsiTheme="minorHAnsi"/>
          <w:color w:val="auto"/>
          <w:sz w:val="22"/>
        </w:rPr>
        <w:t>:</w:t>
      </w:r>
      <w:r w:rsidR="00F13249">
        <w:rPr>
          <w:rFonts w:asciiTheme="minorHAnsi" w:hAnsiTheme="minorHAnsi"/>
          <w:color w:val="auto"/>
          <w:sz w:val="22"/>
        </w:rPr>
        <w:t>1</w:t>
      </w:r>
      <w:r w:rsidR="00E44822">
        <w:rPr>
          <w:rFonts w:asciiTheme="minorHAnsi" w:hAnsiTheme="minorHAnsi"/>
          <w:color w:val="auto"/>
          <w:sz w:val="22"/>
        </w:rPr>
        <w:t>3</w:t>
      </w:r>
      <w:r w:rsidR="002E7518">
        <w:rPr>
          <w:rFonts w:asciiTheme="minorHAnsi" w:hAnsiTheme="minorHAnsi"/>
          <w:color w:val="auto"/>
          <w:sz w:val="22"/>
        </w:rPr>
        <w:t xml:space="preserve"> PM</w:t>
      </w:r>
      <w:r w:rsidR="00A15920">
        <w:rPr>
          <w:rFonts w:asciiTheme="minorHAnsi" w:hAnsiTheme="minorHAnsi"/>
          <w:color w:val="auto"/>
          <w:sz w:val="22"/>
        </w:rPr>
        <w:t xml:space="preserve"> | Meeting Ended at </w:t>
      </w:r>
      <w:r w:rsidR="00353399">
        <w:rPr>
          <w:rFonts w:asciiTheme="minorHAnsi" w:hAnsiTheme="minorHAnsi"/>
          <w:color w:val="auto"/>
          <w:sz w:val="22"/>
        </w:rPr>
        <w:t>3</w:t>
      </w:r>
      <w:r w:rsidR="00A15920">
        <w:rPr>
          <w:rFonts w:asciiTheme="minorHAnsi" w:hAnsiTheme="minorHAnsi"/>
          <w:color w:val="auto"/>
          <w:sz w:val="22"/>
        </w:rPr>
        <w:t>:</w:t>
      </w:r>
      <w:r w:rsidR="00F13249">
        <w:rPr>
          <w:rFonts w:asciiTheme="minorHAnsi" w:hAnsiTheme="minorHAnsi"/>
          <w:color w:val="auto"/>
          <w:sz w:val="22"/>
        </w:rPr>
        <w:t>04</w:t>
      </w:r>
      <w:r w:rsidR="00A15920">
        <w:rPr>
          <w:rFonts w:asciiTheme="minorHAnsi" w:hAnsiTheme="minorHAnsi"/>
          <w:color w:val="auto"/>
          <w:sz w:val="22"/>
        </w:rPr>
        <w:t xml:space="preserve"> PM</w:t>
      </w:r>
    </w:p>
    <w:bookmarkEnd w:id="0"/>
    <w:p w14:paraId="37F11863" w14:textId="77777777" w:rsidR="003C7D50" w:rsidRDefault="003C7D50" w:rsidP="003C7D50">
      <w:pPr>
        <w:spacing w:after="0" w:line="276" w:lineRule="auto"/>
        <w:rPr>
          <w:rFonts w:asciiTheme="minorHAnsi" w:hAnsiTheme="minorHAnsi"/>
          <w:color w:val="auto"/>
          <w:sz w:val="22"/>
        </w:rPr>
      </w:pPr>
    </w:p>
    <w:p w14:paraId="772174EF" w14:textId="77777777" w:rsidR="003C7D50" w:rsidRDefault="003C7D50" w:rsidP="003C7D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6A2F36C">
        <w:rPr>
          <w:rStyle w:val="normaltextrun"/>
          <w:rFonts w:ascii="Ideal Sans Book" w:hAnsi="Ideal Sans Book" w:cs="Segoe UI"/>
          <w:caps/>
          <w:sz w:val="23"/>
          <w:szCs w:val="23"/>
        </w:rPr>
        <w:t>MEMBERS ATTENDING</w:t>
      </w:r>
      <w:r w:rsidRPr="06A2F36C">
        <w:rPr>
          <w:rStyle w:val="eop"/>
          <w:rFonts w:ascii="Ideal Sans Book" w:eastAsia="Calibri" w:hAnsi="Ideal Sans Book" w:cs="Segoe UI"/>
          <w:sz w:val="23"/>
          <w:szCs w:val="23"/>
        </w:rPr>
        <w:t> </w:t>
      </w:r>
    </w:p>
    <w:p w14:paraId="2C5A9762" w14:textId="0EDE2139" w:rsidR="00353399" w:rsidRDefault="00353399" w:rsidP="003C7D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deal Sans Light" w:hAnsi="Ideal Sans Light" w:cs="Segoe UI"/>
          <w:sz w:val="22"/>
          <w:szCs w:val="22"/>
        </w:rPr>
      </w:pPr>
      <w:r>
        <w:rPr>
          <w:rStyle w:val="normaltextrun"/>
          <w:rFonts w:ascii="Ideal Sans Light" w:hAnsi="Ideal Sans Light" w:cs="Segoe UI"/>
          <w:sz w:val="22"/>
          <w:szCs w:val="22"/>
        </w:rPr>
        <w:t>Bethel</w:t>
      </w:r>
      <w:r>
        <w:rPr>
          <w:rStyle w:val="normaltextrun"/>
          <w:rFonts w:ascii="Ideal Sans Light" w:hAnsi="Ideal Sans Light" w:cs="Segoe UI"/>
          <w:sz w:val="22"/>
          <w:szCs w:val="22"/>
        </w:rPr>
        <w:tab/>
      </w:r>
      <w:r>
        <w:rPr>
          <w:rStyle w:val="normaltextrun"/>
          <w:rFonts w:ascii="Ideal Sans Light" w:hAnsi="Ideal Sans Light" w:cs="Segoe UI"/>
          <w:sz w:val="22"/>
          <w:szCs w:val="22"/>
        </w:rPr>
        <w:tab/>
        <w:t>First Selectman Dan Carter</w:t>
      </w:r>
    </w:p>
    <w:p w14:paraId="16B54DE5" w14:textId="4A7E690F" w:rsidR="000B4F56" w:rsidRDefault="000B4F56" w:rsidP="003C7D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deal Sans Light" w:hAnsi="Ideal Sans Light" w:cs="Segoe UI"/>
          <w:sz w:val="22"/>
          <w:szCs w:val="22"/>
        </w:rPr>
      </w:pPr>
      <w:r>
        <w:rPr>
          <w:rStyle w:val="normaltextrun"/>
          <w:rFonts w:ascii="Ideal Sans Light" w:hAnsi="Ideal Sans Light" w:cs="Segoe UI"/>
          <w:sz w:val="22"/>
          <w:szCs w:val="22"/>
        </w:rPr>
        <w:t>Darien</w:t>
      </w:r>
      <w:r>
        <w:rPr>
          <w:rStyle w:val="normaltextrun"/>
          <w:rFonts w:ascii="Ideal Sans Light" w:hAnsi="Ideal Sans Light" w:cs="Segoe UI"/>
          <w:sz w:val="22"/>
          <w:szCs w:val="22"/>
        </w:rPr>
        <w:tab/>
      </w:r>
      <w:r>
        <w:rPr>
          <w:rStyle w:val="normaltextrun"/>
          <w:rFonts w:ascii="Ideal Sans Light" w:hAnsi="Ideal Sans Light" w:cs="Segoe UI"/>
          <w:sz w:val="22"/>
          <w:szCs w:val="22"/>
        </w:rPr>
        <w:tab/>
        <w:t>First Selectman Jon Zagrodzky</w:t>
      </w:r>
    </w:p>
    <w:p w14:paraId="610BE296" w14:textId="71903F34" w:rsidR="0069137B" w:rsidRDefault="0069137B" w:rsidP="003C7D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deal Sans Light" w:hAnsi="Ideal Sans Light" w:cs="Segoe UI"/>
          <w:sz w:val="22"/>
          <w:szCs w:val="22"/>
        </w:rPr>
      </w:pPr>
      <w:r>
        <w:rPr>
          <w:rStyle w:val="normaltextrun"/>
          <w:rFonts w:ascii="Ideal Sans Light" w:hAnsi="Ideal Sans Light" w:cs="Segoe UI"/>
          <w:sz w:val="22"/>
          <w:szCs w:val="22"/>
        </w:rPr>
        <w:t>Redding</w:t>
      </w:r>
      <w:r>
        <w:rPr>
          <w:rStyle w:val="normaltextrun"/>
          <w:rFonts w:ascii="Ideal Sans Light" w:hAnsi="Ideal Sans Light" w:cs="Segoe UI"/>
          <w:sz w:val="22"/>
          <w:szCs w:val="22"/>
        </w:rPr>
        <w:tab/>
        <w:t>First Selectman Julia Pemberton</w:t>
      </w:r>
    </w:p>
    <w:p w14:paraId="028FC985" w14:textId="43A4C3CD" w:rsidR="002B30CB" w:rsidRDefault="0099231C" w:rsidP="003C7D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deal Sans Light" w:hAnsi="Ideal Sans Light" w:cs="Segoe UI"/>
          <w:sz w:val="22"/>
          <w:szCs w:val="22"/>
        </w:rPr>
      </w:pPr>
      <w:r>
        <w:rPr>
          <w:rStyle w:val="normaltextrun"/>
          <w:rFonts w:ascii="Ideal Sans Light" w:hAnsi="Ideal Sans Light" w:cs="Segoe UI"/>
          <w:sz w:val="22"/>
          <w:szCs w:val="22"/>
        </w:rPr>
        <w:t>Wilton</w:t>
      </w:r>
      <w:r>
        <w:rPr>
          <w:rStyle w:val="normaltextrun"/>
          <w:rFonts w:ascii="Ideal Sans Light" w:hAnsi="Ideal Sans Light" w:cs="Segoe UI"/>
          <w:sz w:val="22"/>
          <w:szCs w:val="22"/>
        </w:rPr>
        <w:tab/>
      </w:r>
      <w:r w:rsidR="002B30CB" w:rsidRPr="00F82D1B">
        <w:rPr>
          <w:rStyle w:val="normaltextrun"/>
          <w:rFonts w:ascii="Ideal Sans Light" w:hAnsi="Ideal Sans Light" w:cs="Segoe UI"/>
          <w:sz w:val="22"/>
          <w:szCs w:val="22"/>
        </w:rPr>
        <w:tab/>
        <w:t xml:space="preserve">First Selectman </w:t>
      </w:r>
      <w:r>
        <w:rPr>
          <w:rStyle w:val="normaltextrun"/>
          <w:rFonts w:ascii="Ideal Sans Light" w:hAnsi="Ideal Sans Light" w:cs="Segoe UI"/>
          <w:sz w:val="22"/>
          <w:szCs w:val="22"/>
        </w:rPr>
        <w:t>Toni Boucher</w:t>
      </w:r>
    </w:p>
    <w:p w14:paraId="775E0B97" w14:textId="77777777" w:rsidR="003C7D50" w:rsidRDefault="003C7D50" w:rsidP="003C7D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Ideal Sans Light" w:eastAsia="Calibri" w:hAnsi="Ideal Sans Light" w:cs="Segoe UI"/>
          <w:sz w:val="22"/>
          <w:szCs w:val="22"/>
        </w:rPr>
        <w:t> </w:t>
      </w:r>
    </w:p>
    <w:p w14:paraId="6DEF9ACF" w14:textId="46919B2C" w:rsidR="003C7D50" w:rsidRDefault="003C7D50" w:rsidP="003C7D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Ideal Sans Light" w:hAnsi="Ideal Sans Light" w:cs="Segoe UI"/>
          <w:color w:val="000000"/>
          <w:sz w:val="23"/>
          <w:szCs w:val="23"/>
        </w:rPr>
        <w:t xml:space="preserve">WestCOG Staff: </w:t>
      </w:r>
      <w:bookmarkStart w:id="2" w:name="_Hlk144971957"/>
      <w:r w:rsidR="00AF35B1">
        <w:rPr>
          <w:rStyle w:val="normaltextrun"/>
          <w:rFonts w:ascii="Ideal Sans Light" w:hAnsi="Ideal Sans Light" w:cs="Segoe UI"/>
          <w:color w:val="000000"/>
          <w:sz w:val="23"/>
          <w:szCs w:val="23"/>
        </w:rPr>
        <w:t xml:space="preserve">Executive Director Francis Pickering, </w:t>
      </w:r>
      <w:r w:rsidR="00910012">
        <w:rPr>
          <w:rStyle w:val="normaltextrun"/>
          <w:rFonts w:ascii="Ideal Sans Light" w:hAnsi="Ideal Sans Light" w:cs="Segoe UI"/>
          <w:color w:val="000000"/>
          <w:sz w:val="23"/>
          <w:szCs w:val="23"/>
        </w:rPr>
        <w:t>Deputy Director Mike Towle,</w:t>
      </w:r>
      <w:r w:rsidR="00273917">
        <w:rPr>
          <w:rStyle w:val="normaltextrun"/>
          <w:rFonts w:ascii="Ideal Sans Light" w:hAnsi="Ideal Sans Light" w:cs="Segoe UI"/>
          <w:color w:val="000000"/>
          <w:sz w:val="23"/>
          <w:szCs w:val="23"/>
        </w:rPr>
        <w:t xml:space="preserve"> </w:t>
      </w:r>
      <w:r w:rsidR="00115158">
        <w:rPr>
          <w:rStyle w:val="normaltextrun"/>
          <w:rFonts w:ascii="Ideal Sans Light" w:hAnsi="Ideal Sans Light" w:cs="Segoe UI"/>
          <w:color w:val="000000"/>
          <w:sz w:val="23"/>
          <w:szCs w:val="23"/>
        </w:rPr>
        <w:t xml:space="preserve">and </w:t>
      </w:r>
      <w:r w:rsidR="002D1BD5">
        <w:rPr>
          <w:rStyle w:val="normaltextrun"/>
          <w:rFonts w:ascii="Ideal Sans Light" w:hAnsi="Ideal Sans Light" w:cs="Segoe UI"/>
          <w:color w:val="000000"/>
          <w:sz w:val="23"/>
          <w:szCs w:val="23"/>
        </w:rPr>
        <w:t>Transportation Director Kristin</w:t>
      </w:r>
      <w:bookmarkEnd w:id="2"/>
      <w:r w:rsidR="00DB3361">
        <w:rPr>
          <w:rStyle w:val="normaltextrun"/>
          <w:rFonts w:ascii="Ideal Sans Light" w:hAnsi="Ideal Sans Light" w:cs="Segoe UI"/>
          <w:color w:val="000000"/>
          <w:sz w:val="23"/>
          <w:szCs w:val="23"/>
        </w:rPr>
        <w:t xml:space="preserve"> Hadjstylianos</w:t>
      </w:r>
      <w:r w:rsidR="00115158">
        <w:rPr>
          <w:rStyle w:val="normaltextrun"/>
          <w:rFonts w:ascii="Ideal Sans Light" w:hAnsi="Ideal Sans Light" w:cs="Segoe UI"/>
          <w:color w:val="000000"/>
          <w:sz w:val="23"/>
          <w:szCs w:val="23"/>
        </w:rPr>
        <w:t>.</w:t>
      </w:r>
    </w:p>
    <w:p w14:paraId="1C12FA40" w14:textId="77777777" w:rsidR="003C7D50" w:rsidRDefault="003C7D50" w:rsidP="003C7D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Ideal Sans Light" w:eastAsia="Calibri" w:hAnsi="Ideal Sans Light" w:cs="Segoe UI"/>
          <w:sz w:val="23"/>
          <w:szCs w:val="23"/>
        </w:rPr>
        <w:t> </w:t>
      </w:r>
    </w:p>
    <w:p w14:paraId="7C4226E4" w14:textId="77777777" w:rsidR="00CC4A23" w:rsidRDefault="00CC4A23" w:rsidP="00613B54">
      <w:pPr>
        <w:pStyle w:val="Heading1"/>
      </w:pPr>
      <w:r>
        <w:t>COG Agenda Review</w:t>
      </w:r>
    </w:p>
    <w:p w14:paraId="10DAEAA6" w14:textId="7B3D4B88" w:rsidR="00CC4A23" w:rsidRDefault="0099231C" w:rsidP="00CC28C3">
      <w:r>
        <w:t>Francis Pickering</w:t>
      </w:r>
      <w:r w:rsidR="00EE7CF0">
        <w:t xml:space="preserve"> </w:t>
      </w:r>
      <w:r w:rsidR="00241545">
        <w:t>present</w:t>
      </w:r>
      <w:r w:rsidR="00C10A91">
        <w:t>ed</w:t>
      </w:r>
      <w:r w:rsidR="00241545">
        <w:t xml:space="preserve"> </w:t>
      </w:r>
      <w:r w:rsidR="00EE7CF0">
        <w:t xml:space="preserve">the </w:t>
      </w:r>
      <w:r w:rsidR="00DF0858">
        <w:t xml:space="preserve">proposed content for the </w:t>
      </w:r>
      <w:r>
        <w:t>Febru</w:t>
      </w:r>
      <w:r w:rsidR="00991CFC">
        <w:t>ary</w:t>
      </w:r>
      <w:r w:rsidR="00EE7CF0">
        <w:t xml:space="preserve"> COG Meeting Agenda.</w:t>
      </w:r>
    </w:p>
    <w:p w14:paraId="3968927C" w14:textId="77777777" w:rsidR="00CC4A23" w:rsidRDefault="00CC4A23" w:rsidP="00613B54">
      <w:pPr>
        <w:pStyle w:val="Heading1"/>
      </w:pPr>
      <w:r>
        <w:t>Executive Updates</w:t>
      </w:r>
    </w:p>
    <w:p w14:paraId="54B723D5" w14:textId="182E73DA" w:rsidR="00153295" w:rsidRPr="00153295" w:rsidRDefault="00153295" w:rsidP="00153295">
      <w:r>
        <w:t>A discussion of topics to be brought before the Executive Committee.</w:t>
      </w:r>
    </w:p>
    <w:p w14:paraId="74EF14CD" w14:textId="3E1A9475" w:rsidR="008E58FC" w:rsidRDefault="00F50984" w:rsidP="001760BE">
      <w:r>
        <w:rPr>
          <w:b/>
          <w:bCs/>
        </w:rPr>
        <w:t>Financial Strategy RSG</w:t>
      </w:r>
      <w:r w:rsidR="001051B4">
        <w:t xml:space="preserve"> </w:t>
      </w:r>
      <w:r w:rsidR="004501B6">
        <w:t>–</w:t>
      </w:r>
      <w:r w:rsidR="008E58FC">
        <w:t xml:space="preserve"> </w:t>
      </w:r>
      <w:r>
        <w:t xml:space="preserve">Estimate of </w:t>
      </w:r>
      <w:r w:rsidR="00671CBE">
        <w:t>Regional Services Grant</w:t>
      </w:r>
      <w:r>
        <w:t xml:space="preserve"> funding for the next year</w:t>
      </w:r>
      <w:r w:rsidR="008E58FC">
        <w:t>.</w:t>
      </w:r>
    </w:p>
    <w:p w14:paraId="1582297E" w14:textId="4FD86D93" w:rsidR="008E58FC" w:rsidRDefault="00F50984" w:rsidP="001760BE">
      <w:pPr>
        <w:rPr>
          <w:b/>
          <w:bCs/>
        </w:rPr>
      </w:pPr>
      <w:r>
        <w:rPr>
          <w:b/>
          <w:bCs/>
        </w:rPr>
        <w:t>Dewberry Contract Update</w:t>
      </w:r>
      <w:r w:rsidR="008E58FC">
        <w:t xml:space="preserve"> – </w:t>
      </w:r>
      <w:r w:rsidR="00D55FA0">
        <w:t xml:space="preserve">Discussion of work </w:t>
      </w:r>
      <w:r w:rsidR="00671CBE">
        <w:t>tasks.</w:t>
      </w:r>
    </w:p>
    <w:p w14:paraId="2D02DBE7" w14:textId="6E7933DA" w:rsidR="002F505C" w:rsidRPr="00B25A74" w:rsidRDefault="00F50984" w:rsidP="001760BE">
      <w:r>
        <w:rPr>
          <w:b/>
          <w:bCs/>
        </w:rPr>
        <w:t>R</w:t>
      </w:r>
      <w:r w:rsidR="00671CBE">
        <w:rPr>
          <w:b/>
          <w:bCs/>
        </w:rPr>
        <w:t xml:space="preserve">egional </w:t>
      </w:r>
      <w:r>
        <w:rPr>
          <w:b/>
          <w:bCs/>
        </w:rPr>
        <w:t>W</w:t>
      </w:r>
      <w:r w:rsidR="00671CBE">
        <w:rPr>
          <w:b/>
          <w:bCs/>
        </w:rPr>
        <w:t xml:space="preserve">aste </w:t>
      </w:r>
      <w:r>
        <w:rPr>
          <w:b/>
          <w:bCs/>
        </w:rPr>
        <w:t>A</w:t>
      </w:r>
      <w:r w:rsidR="00671CBE">
        <w:rPr>
          <w:b/>
          <w:bCs/>
        </w:rPr>
        <w:t>uthority</w:t>
      </w:r>
      <w:r w:rsidR="002F505C">
        <w:rPr>
          <w:b/>
          <w:bCs/>
        </w:rPr>
        <w:t xml:space="preserve"> – </w:t>
      </w:r>
      <w:r w:rsidR="009E7615">
        <w:t>WestCOG will be doing a debrief with DEEP on the grant application that was not awarded</w:t>
      </w:r>
      <w:r w:rsidR="00B25A74">
        <w:t>.</w:t>
      </w:r>
    </w:p>
    <w:p w14:paraId="4856BF18" w14:textId="21D01193" w:rsidR="002F505C" w:rsidRPr="00B25A74" w:rsidRDefault="009E7615" w:rsidP="001760BE">
      <w:r>
        <w:rPr>
          <w:b/>
          <w:bCs/>
        </w:rPr>
        <w:t>Executive Committee Nominations</w:t>
      </w:r>
      <w:r w:rsidR="00B25A74">
        <w:rPr>
          <w:b/>
          <w:bCs/>
        </w:rPr>
        <w:t xml:space="preserve"> – </w:t>
      </w:r>
      <w:r>
        <w:t>Nominations will be presented this month</w:t>
      </w:r>
      <w:r w:rsidR="00123F8F">
        <w:t>.</w:t>
      </w:r>
    </w:p>
    <w:p w14:paraId="61AC4D90" w14:textId="77777777" w:rsidR="00CC4A23" w:rsidRPr="00613B54" w:rsidRDefault="00CC4A23" w:rsidP="00613B54">
      <w:pPr>
        <w:pStyle w:val="Heading1"/>
      </w:pPr>
      <w:proofErr w:type="gramStart"/>
      <w:r w:rsidRPr="00613B54">
        <w:t>Program</w:t>
      </w:r>
      <w:proofErr w:type="gramEnd"/>
      <w:r w:rsidRPr="00613B54">
        <w:t xml:space="preserve"> Updates</w:t>
      </w:r>
    </w:p>
    <w:p w14:paraId="2A287B02" w14:textId="5BBE64D3" w:rsidR="00CC4A23" w:rsidRDefault="00CC4A23" w:rsidP="002A2113">
      <w:r>
        <w:t>A discussion on the status of ongoing projects.</w:t>
      </w:r>
    </w:p>
    <w:p w14:paraId="70175AA8" w14:textId="77777777" w:rsidR="005112DE" w:rsidRPr="00B80D62" w:rsidRDefault="005112DE" w:rsidP="005112DE">
      <w:pPr>
        <w:pStyle w:val="Heading1"/>
      </w:pPr>
      <w:bookmarkStart w:id="3" w:name="_Hlk213331431"/>
      <w:r w:rsidRPr="00B80D62">
        <w:t>Transportation</w:t>
      </w:r>
    </w:p>
    <w:p w14:paraId="4AFDBF9D" w14:textId="77777777" w:rsidR="005112DE" w:rsidRPr="00B80D62" w:rsidRDefault="005112DE" w:rsidP="005112DE">
      <w:pPr>
        <w:rPr>
          <w:color w:val="000000" w:themeColor="text1"/>
          <w:szCs w:val="23"/>
        </w:rPr>
      </w:pPr>
      <w:r w:rsidRPr="00B80D62">
        <w:rPr>
          <w:b/>
          <w:bCs/>
          <w:color w:val="000000" w:themeColor="text1"/>
          <w:szCs w:val="23"/>
        </w:rPr>
        <w:t xml:space="preserve">RAISE (Western CT Trail Bicycle and Pedestrian Project) </w:t>
      </w:r>
      <w:r>
        <w:rPr>
          <w:b/>
          <w:bCs/>
          <w:color w:val="000000" w:themeColor="text1"/>
          <w:szCs w:val="23"/>
        </w:rPr>
        <w:t xml:space="preserve">- </w:t>
      </w:r>
      <w:r>
        <w:rPr>
          <w:color w:val="000000" w:themeColor="text1"/>
          <w:szCs w:val="23"/>
        </w:rPr>
        <w:t>WestCOG and Stantec have been meeting to get started on project tasks</w:t>
      </w:r>
      <w:r w:rsidRPr="00B80D62">
        <w:rPr>
          <w:color w:val="000000" w:themeColor="text1"/>
          <w:szCs w:val="23"/>
        </w:rPr>
        <w:t>.</w:t>
      </w:r>
      <w:r>
        <w:rPr>
          <w:color w:val="000000" w:themeColor="text1"/>
          <w:szCs w:val="23"/>
        </w:rPr>
        <w:t xml:space="preserve"> WestCOG has reached out to the PAC members to begin scheduling a kick-off meeting.</w:t>
      </w:r>
    </w:p>
    <w:p w14:paraId="03ACC920" w14:textId="77777777" w:rsidR="005112DE" w:rsidRPr="00B80D62" w:rsidRDefault="005112DE" w:rsidP="005112DE">
      <w:pPr>
        <w:rPr>
          <w:color w:val="000000" w:themeColor="text1"/>
          <w:szCs w:val="23"/>
        </w:rPr>
      </w:pPr>
      <w:r w:rsidRPr="00B80D62">
        <w:rPr>
          <w:b/>
          <w:bCs/>
          <w:color w:val="000000" w:themeColor="text1"/>
          <w:szCs w:val="23"/>
        </w:rPr>
        <w:t>SS4A (Regional Safety Improvements) –</w:t>
      </w:r>
      <w:r w:rsidRPr="00B80D62">
        <w:rPr>
          <w:color w:val="000000" w:themeColor="text1"/>
          <w:szCs w:val="23"/>
        </w:rPr>
        <w:t>Staff are working on updating procurement and solicitation documents.</w:t>
      </w:r>
    </w:p>
    <w:p w14:paraId="16AC70FF" w14:textId="77777777" w:rsidR="005112DE" w:rsidRPr="00B80D62" w:rsidRDefault="005112DE" w:rsidP="005112DE">
      <w:pPr>
        <w:rPr>
          <w:color w:val="000000" w:themeColor="text1"/>
          <w:szCs w:val="23"/>
        </w:rPr>
      </w:pPr>
      <w:r w:rsidRPr="00B80D62">
        <w:rPr>
          <w:b/>
          <w:bCs/>
          <w:color w:val="000000" w:themeColor="text1"/>
          <w:szCs w:val="23"/>
        </w:rPr>
        <w:t>Regional Transit Study –</w:t>
      </w:r>
      <w:r w:rsidRPr="00B80D62">
        <w:rPr>
          <w:color w:val="000000" w:themeColor="text1"/>
          <w:szCs w:val="23"/>
        </w:rPr>
        <w:t xml:space="preserve"> CTDOT </w:t>
      </w:r>
      <w:r>
        <w:rPr>
          <w:color w:val="000000" w:themeColor="text1"/>
          <w:szCs w:val="23"/>
        </w:rPr>
        <w:t>is reviewing the draft subrecipient agreement</w:t>
      </w:r>
      <w:r w:rsidRPr="00B80D62">
        <w:rPr>
          <w:color w:val="000000" w:themeColor="text1"/>
          <w:szCs w:val="23"/>
        </w:rPr>
        <w:t xml:space="preserve">. </w:t>
      </w:r>
    </w:p>
    <w:p w14:paraId="7077AC18" w14:textId="77777777" w:rsidR="005112DE" w:rsidRPr="00B80D62" w:rsidRDefault="005112DE" w:rsidP="005112DE">
      <w:pPr>
        <w:rPr>
          <w:color w:val="000000" w:themeColor="text1"/>
          <w:szCs w:val="23"/>
        </w:rPr>
      </w:pPr>
      <w:r w:rsidRPr="00B80D62">
        <w:rPr>
          <w:b/>
          <w:bCs/>
          <w:color w:val="000000" w:themeColor="text1"/>
          <w:szCs w:val="23"/>
        </w:rPr>
        <w:t xml:space="preserve">FY2027-FY2030 TIP – </w:t>
      </w:r>
      <w:r w:rsidRPr="00B80D62">
        <w:rPr>
          <w:color w:val="000000" w:themeColor="text1"/>
          <w:szCs w:val="23"/>
        </w:rPr>
        <w:t>Staff are working on a draft report</w:t>
      </w:r>
      <w:r>
        <w:rPr>
          <w:color w:val="000000" w:themeColor="text1"/>
          <w:szCs w:val="23"/>
        </w:rPr>
        <w:t xml:space="preserve"> and are planning for the public comment period to begin in mid-March</w:t>
      </w:r>
      <w:r w:rsidRPr="00B80D62">
        <w:rPr>
          <w:color w:val="000000" w:themeColor="text1"/>
          <w:szCs w:val="23"/>
        </w:rPr>
        <w:t>.</w:t>
      </w:r>
      <w:r>
        <w:rPr>
          <w:color w:val="000000" w:themeColor="text1"/>
          <w:szCs w:val="23"/>
        </w:rPr>
        <w:t xml:space="preserve"> </w:t>
      </w:r>
    </w:p>
    <w:p w14:paraId="3A11FD2B" w14:textId="77777777" w:rsidR="005112DE" w:rsidRPr="00B80D62" w:rsidRDefault="005112DE" w:rsidP="005112DE">
      <w:pPr>
        <w:rPr>
          <w:color w:val="000000" w:themeColor="text1"/>
          <w:szCs w:val="23"/>
        </w:rPr>
      </w:pPr>
      <w:r w:rsidRPr="00B80D62">
        <w:rPr>
          <w:b/>
          <w:bCs/>
          <w:color w:val="000000" w:themeColor="text1"/>
          <w:szCs w:val="23"/>
        </w:rPr>
        <w:lastRenderedPageBreak/>
        <w:t xml:space="preserve">Traffic Calming Plan – </w:t>
      </w:r>
      <w:r>
        <w:rPr>
          <w:color w:val="000000" w:themeColor="text1"/>
          <w:szCs w:val="23"/>
        </w:rPr>
        <w:t>Consultants are waiting for final comments from CTDOT on the draft documents and expect to finalize the report this month</w:t>
      </w:r>
      <w:r w:rsidRPr="00B80D62">
        <w:rPr>
          <w:color w:val="000000" w:themeColor="text1"/>
          <w:szCs w:val="23"/>
        </w:rPr>
        <w:t>.</w:t>
      </w:r>
      <w:r>
        <w:rPr>
          <w:color w:val="000000" w:themeColor="text1"/>
          <w:szCs w:val="23"/>
        </w:rPr>
        <w:t xml:space="preserve"> They will attend a future COG meeting to present the final recommendations.</w:t>
      </w:r>
      <w:r w:rsidRPr="00B80D62">
        <w:rPr>
          <w:color w:val="000000" w:themeColor="text1"/>
          <w:szCs w:val="23"/>
        </w:rPr>
        <w:t xml:space="preserve"> </w:t>
      </w:r>
    </w:p>
    <w:p w14:paraId="5F2A3C8D" w14:textId="77777777" w:rsidR="005112DE" w:rsidRPr="00B80D62" w:rsidRDefault="005112DE" w:rsidP="005112DE">
      <w:pPr>
        <w:rPr>
          <w:color w:val="000000" w:themeColor="text1"/>
          <w:szCs w:val="23"/>
        </w:rPr>
      </w:pPr>
      <w:r w:rsidRPr="00B80D62">
        <w:rPr>
          <w:b/>
          <w:bCs/>
          <w:color w:val="000000" w:themeColor="text1"/>
          <w:szCs w:val="23"/>
        </w:rPr>
        <w:t xml:space="preserve">Quiet Zone – </w:t>
      </w:r>
      <w:proofErr w:type="spellStart"/>
      <w:r w:rsidRPr="00B80D62">
        <w:rPr>
          <w:color w:val="000000" w:themeColor="text1"/>
          <w:szCs w:val="23"/>
        </w:rPr>
        <w:t>MetroNorth</w:t>
      </w:r>
      <w:proofErr w:type="spellEnd"/>
      <w:r w:rsidRPr="00B80D62">
        <w:rPr>
          <w:color w:val="000000" w:themeColor="text1"/>
          <w:szCs w:val="23"/>
        </w:rPr>
        <w:t xml:space="preserve"> staff are reviewing the scope of work.</w:t>
      </w:r>
    </w:p>
    <w:p w14:paraId="7261D692" w14:textId="77777777" w:rsidR="005112DE" w:rsidRPr="00B80D62" w:rsidRDefault="005112DE" w:rsidP="005112DE">
      <w:pPr>
        <w:rPr>
          <w:color w:val="000000" w:themeColor="text1"/>
          <w:szCs w:val="23"/>
        </w:rPr>
      </w:pPr>
      <w:r w:rsidRPr="00B80D62">
        <w:rPr>
          <w:b/>
          <w:bCs/>
          <w:color w:val="000000" w:themeColor="text1"/>
          <w:szCs w:val="23"/>
        </w:rPr>
        <w:t xml:space="preserve">Microgrants – </w:t>
      </w:r>
      <w:r>
        <w:rPr>
          <w:color w:val="000000" w:themeColor="text1"/>
          <w:szCs w:val="23"/>
        </w:rPr>
        <w:t>CTDOT is accepting applications again and WestCOG sent out an email about this quarter’s solicitation</w:t>
      </w:r>
      <w:r w:rsidRPr="00B80D62">
        <w:rPr>
          <w:color w:val="000000" w:themeColor="text1"/>
          <w:szCs w:val="23"/>
        </w:rPr>
        <w:t>.</w:t>
      </w:r>
    </w:p>
    <w:p w14:paraId="2E7187B7" w14:textId="77777777" w:rsidR="005112DE" w:rsidRPr="00B80D62" w:rsidRDefault="005112DE" w:rsidP="005112DE">
      <w:pPr>
        <w:rPr>
          <w:color w:val="000000" w:themeColor="text1"/>
          <w:szCs w:val="23"/>
        </w:rPr>
      </w:pPr>
      <w:r w:rsidRPr="00B80D62">
        <w:rPr>
          <w:b/>
          <w:bCs/>
          <w:color w:val="000000" w:themeColor="text1"/>
          <w:szCs w:val="23"/>
        </w:rPr>
        <w:t xml:space="preserve">LOTCIP – </w:t>
      </w:r>
      <w:r w:rsidRPr="00B80D62">
        <w:rPr>
          <w:color w:val="000000" w:themeColor="text1"/>
          <w:szCs w:val="23"/>
        </w:rPr>
        <w:t xml:space="preserve">Staff reviewed 14 proposals </w:t>
      </w:r>
      <w:r>
        <w:rPr>
          <w:color w:val="000000" w:themeColor="text1"/>
          <w:szCs w:val="23"/>
        </w:rPr>
        <w:t>with the</w:t>
      </w:r>
      <w:r w:rsidRPr="00B80D62">
        <w:rPr>
          <w:color w:val="000000" w:themeColor="text1"/>
          <w:szCs w:val="23"/>
        </w:rPr>
        <w:t xml:space="preserve"> TAG and </w:t>
      </w:r>
      <w:r>
        <w:rPr>
          <w:color w:val="000000" w:themeColor="text1"/>
          <w:szCs w:val="23"/>
        </w:rPr>
        <w:t>have recommended 5 projects for funding. The TAG’s recommendations will be presented at the February COG meeting.</w:t>
      </w:r>
    </w:p>
    <w:p w14:paraId="547047E1" w14:textId="77777777" w:rsidR="005112DE" w:rsidRDefault="005112DE" w:rsidP="005112DE">
      <w:pPr>
        <w:rPr>
          <w:color w:val="000000" w:themeColor="text1"/>
          <w:szCs w:val="23"/>
        </w:rPr>
      </w:pPr>
      <w:r w:rsidRPr="00B80D62">
        <w:rPr>
          <w:b/>
          <w:bCs/>
          <w:color w:val="000000" w:themeColor="text1"/>
          <w:szCs w:val="23"/>
        </w:rPr>
        <w:t>Regional Transportation Safety Plan</w:t>
      </w:r>
      <w:r w:rsidRPr="00B80D62">
        <w:rPr>
          <w:color w:val="000000" w:themeColor="text1"/>
          <w:szCs w:val="23"/>
        </w:rPr>
        <w:t xml:space="preserve"> – Staff are working on an update of the 2021 plan and beginning to analyze crash data.</w:t>
      </w:r>
    </w:p>
    <w:p w14:paraId="728258C1" w14:textId="77777777" w:rsidR="005112DE" w:rsidRPr="00B80D62" w:rsidRDefault="005112DE" w:rsidP="005112DE">
      <w:pPr>
        <w:rPr>
          <w:color w:val="000000" w:themeColor="text1"/>
          <w:szCs w:val="23"/>
        </w:rPr>
      </w:pPr>
      <w:r w:rsidRPr="006D3863">
        <w:rPr>
          <w:b/>
          <w:bCs/>
          <w:color w:val="000000" w:themeColor="text1"/>
          <w:szCs w:val="23"/>
        </w:rPr>
        <w:t>Transit Performance Measures</w:t>
      </w:r>
      <w:r>
        <w:rPr>
          <w:color w:val="000000" w:themeColor="text1"/>
          <w:szCs w:val="23"/>
        </w:rPr>
        <w:t xml:space="preserve"> – Staff will present updated transit safety targets at the February COG meeting.</w:t>
      </w:r>
    </w:p>
    <w:p w14:paraId="0D93D209" w14:textId="77777777" w:rsidR="005112DE" w:rsidRPr="00B80D62" w:rsidRDefault="005112DE" w:rsidP="005112DE">
      <w:pPr>
        <w:pStyle w:val="Heading1"/>
      </w:pPr>
      <w:r w:rsidRPr="00B80D62">
        <w:t>Regional Planning</w:t>
      </w:r>
    </w:p>
    <w:p w14:paraId="7AED68BA" w14:textId="77777777" w:rsidR="005112DE" w:rsidRPr="006E55CC" w:rsidRDefault="005112DE" w:rsidP="005112DE">
      <w:r w:rsidRPr="00B80D62">
        <w:rPr>
          <w:b/>
          <w:bCs/>
        </w:rPr>
        <w:t>ADA Transition Plans –</w:t>
      </w:r>
      <w:r w:rsidRPr="00B80D62">
        <w:t xml:space="preserve"> Consultant is continuing municipal site visits</w:t>
      </w:r>
      <w:r>
        <w:t>,</w:t>
      </w:r>
      <w:r w:rsidRPr="00B80D62">
        <w:t xml:space="preserve"> presenting draft report</w:t>
      </w:r>
      <w:r>
        <w:t>s</w:t>
      </w:r>
      <w:r w:rsidRPr="00B80D62">
        <w:t xml:space="preserve"> at municipal meetings</w:t>
      </w:r>
      <w:r>
        <w:t xml:space="preserve">, and coordinating in-person ADA trainings in March for municipal staff. </w:t>
      </w:r>
    </w:p>
    <w:p w14:paraId="00D79006" w14:textId="77777777" w:rsidR="005112DE" w:rsidRDefault="005112DE" w:rsidP="005112DE">
      <w:r>
        <w:rPr>
          <w:b/>
          <w:bCs/>
        </w:rPr>
        <w:t>Economic Development</w:t>
      </w:r>
      <w:r>
        <w:t xml:space="preserve"> – Ongoing. Providing economic development support in grants, plan development, and WCEDD coordination. Next WCEDD Meeting scheduled for April 9</w:t>
      </w:r>
      <w:proofErr w:type="gramStart"/>
      <w:r w:rsidRPr="000500A0">
        <w:rPr>
          <w:vertAlign w:val="superscript"/>
        </w:rPr>
        <w:t>th</w:t>
      </w:r>
      <w:r>
        <w:t xml:space="preserve"> .</w:t>
      </w:r>
      <w:proofErr w:type="gramEnd"/>
      <w:r>
        <w:t xml:space="preserve"> </w:t>
      </w:r>
    </w:p>
    <w:p w14:paraId="68BCF1BF" w14:textId="77777777" w:rsidR="005112DE" w:rsidRDefault="005112DE" w:rsidP="005112DE">
      <w:r>
        <w:rPr>
          <w:b/>
          <w:bCs/>
        </w:rPr>
        <w:t>Flood Assistance Program</w:t>
      </w:r>
      <w:r>
        <w:t xml:space="preserve"> – Hold. Awaiting FEMA grant announcements. Dewberry overseeing activity.</w:t>
      </w:r>
    </w:p>
    <w:p w14:paraId="339315BD" w14:textId="77777777" w:rsidR="005112DE" w:rsidRDefault="005112DE" w:rsidP="005112DE">
      <w:r>
        <w:rPr>
          <w:b/>
          <w:bCs/>
        </w:rPr>
        <w:t xml:space="preserve">Stormwater </w:t>
      </w:r>
      <w:r>
        <w:t>– Ongoing. Mapping services ongoing. Culvert Mapping in development. Coordinating COGs on stormwater permit resources. Stormwater Utility Study requested.</w:t>
      </w:r>
    </w:p>
    <w:p w14:paraId="2CB5C170" w14:textId="77777777" w:rsidR="005112DE" w:rsidRDefault="005112DE" w:rsidP="005112DE">
      <w:r w:rsidRPr="00E32772">
        <w:rPr>
          <w:b/>
          <w:bCs/>
        </w:rPr>
        <w:t>Regional Waste Authority</w:t>
      </w:r>
      <w:r>
        <w:t>. On hold. Following completion of the RWA plan on October 31</w:t>
      </w:r>
      <w:r w:rsidRPr="002F1F08">
        <w:rPr>
          <w:vertAlign w:val="superscript"/>
        </w:rPr>
        <w:t>st</w:t>
      </w:r>
      <w:r>
        <w:t xml:space="preserve"> DEEP has halted activity and funding for implementation. Scheduling meeting with DEEP to discuss next steps. [Greenwich] [Stamford] [Darien] [Norwalk] [Westport] [New Canaan]</w:t>
      </w:r>
    </w:p>
    <w:p w14:paraId="53CAADFE" w14:textId="77777777" w:rsidR="005112DE" w:rsidRDefault="005112DE" w:rsidP="005112DE">
      <w:r w:rsidRPr="00AE0CD1">
        <w:rPr>
          <w:b/>
          <w:bCs/>
        </w:rPr>
        <w:t xml:space="preserve">Sewer Study. </w:t>
      </w:r>
      <w:r>
        <w:t>On hold. Confirming Ridgefield study area for usage estimates and exploring multiple scenario planning. Deadline is June 31, 2026. [Redding] [Ridgefield].</w:t>
      </w:r>
    </w:p>
    <w:p w14:paraId="2181CDFB" w14:textId="77777777" w:rsidR="005112DE" w:rsidRDefault="005112DE" w:rsidP="005112DE">
      <w:r w:rsidRPr="002501A8">
        <w:rPr>
          <w:b/>
          <w:bCs/>
        </w:rPr>
        <w:t>Hazard Mitigation Plan.</w:t>
      </w:r>
      <w:r>
        <w:t xml:space="preserve"> Ontrack. Initiating public engagement and plan development. Submitted for FEMA g</w:t>
      </w:r>
      <w:r w:rsidRPr="002501A8">
        <w:t>rant</w:t>
      </w:r>
      <w:r>
        <w:t xml:space="preserve"> funding to offset costs.</w:t>
      </w:r>
      <w:r w:rsidRPr="002501A8">
        <w:t xml:space="preserve"> </w:t>
      </w:r>
      <w:r>
        <w:t xml:space="preserve">Project initiated through RSG funds. Expected for completion </w:t>
      </w:r>
      <w:r w:rsidRPr="002501A8">
        <w:t>December 2026</w:t>
      </w:r>
      <w:r>
        <w:t>.</w:t>
      </w:r>
    </w:p>
    <w:p w14:paraId="0BC7CE75" w14:textId="77777777" w:rsidR="005112DE" w:rsidRDefault="005112DE" w:rsidP="005112DE">
      <w:r w:rsidRPr="002501A8">
        <w:rPr>
          <w:b/>
          <w:bCs/>
        </w:rPr>
        <w:t>Parcel CAMA Updates.</w:t>
      </w:r>
      <w:r>
        <w:t xml:space="preserve"> Ontrack. Scheduled for completion by 12/31/2026</w:t>
      </w:r>
    </w:p>
    <w:p w14:paraId="0B4821CB" w14:textId="77777777" w:rsidR="005112DE" w:rsidRDefault="005112DE" w:rsidP="005112DE">
      <w:r w:rsidRPr="00FD101D">
        <w:rPr>
          <w:b/>
          <w:bCs/>
        </w:rPr>
        <w:t xml:space="preserve">Noise </w:t>
      </w:r>
      <w:r>
        <w:rPr>
          <w:b/>
          <w:bCs/>
        </w:rPr>
        <w:t xml:space="preserve">Ordinance Inventory &amp; Initial </w:t>
      </w:r>
      <w:r w:rsidRPr="00FD101D">
        <w:rPr>
          <w:b/>
          <w:bCs/>
        </w:rPr>
        <w:t>Report.</w:t>
      </w:r>
      <w:r>
        <w:t xml:space="preserve"> Completed. Published.</w:t>
      </w:r>
    </w:p>
    <w:p w14:paraId="69452091" w14:textId="77777777" w:rsidR="005112DE" w:rsidRDefault="005112DE" w:rsidP="005112DE">
      <w:r w:rsidRPr="007D0A56">
        <w:rPr>
          <w:b/>
          <w:bCs/>
        </w:rPr>
        <w:t xml:space="preserve">Climate Action Plan. </w:t>
      </w:r>
      <w:r>
        <w:t>Extended deadline to June. Awaiting completion of playbooks with CCAP.   Using remaining funds out until 2027 to develop additional implementation resources.</w:t>
      </w:r>
    </w:p>
    <w:p w14:paraId="1BFF40E1" w14:textId="77777777" w:rsidR="005112DE" w:rsidRDefault="005112DE" w:rsidP="005112DE">
      <w:r w:rsidRPr="009D4E17">
        <w:rPr>
          <w:b/>
          <w:bCs/>
        </w:rPr>
        <w:t>WestCOG Office Cyber Security Improvement.</w:t>
      </w:r>
      <w:r>
        <w:t xml:space="preserve"> Ontrack. Expected completion on November 30, 2026.</w:t>
      </w:r>
    </w:p>
    <w:p w14:paraId="2A68C84A" w14:textId="77777777" w:rsidR="005112DE" w:rsidRDefault="005112DE" w:rsidP="005112DE">
      <w:r w:rsidRPr="006061F7">
        <w:rPr>
          <w:b/>
          <w:bCs/>
        </w:rPr>
        <w:lastRenderedPageBreak/>
        <w:t>POCD Support - Public Act 25-33.</w:t>
      </w:r>
      <w:r>
        <w:t xml:space="preserve"> Ontrack. POCDs adopted after September 30, 2027, require additional content. WestCOG is updating contract with Dewberry to develop these resources by June 2026.</w:t>
      </w:r>
    </w:p>
    <w:p w14:paraId="10D87C7A" w14:textId="77777777" w:rsidR="005112DE" w:rsidRDefault="005112DE" w:rsidP="005112DE">
      <w:r w:rsidRPr="00FC4534">
        <w:rPr>
          <w:b/>
          <w:bCs/>
        </w:rPr>
        <w:t>Preselected Planning Consultants.</w:t>
      </w:r>
      <w:r>
        <w:t xml:space="preserve"> On track. Interviewing potential candidates. Expected February 27, 2026.</w:t>
      </w:r>
    </w:p>
    <w:p w14:paraId="5C2C13A2" w14:textId="77777777" w:rsidR="005112DE" w:rsidRDefault="005112DE" w:rsidP="005112DE">
      <w:r w:rsidRPr="00A8324E">
        <w:rPr>
          <w:b/>
          <w:bCs/>
        </w:rPr>
        <w:t>Brownfield Passthrough Grants</w:t>
      </w:r>
      <w:r>
        <w:t xml:space="preserve">: Ontrack. Coordinating with </w:t>
      </w:r>
      <w:r w:rsidRPr="003A17D9">
        <w:t>Greenwich</w:t>
      </w:r>
      <w:r>
        <w:t xml:space="preserve"> and developers. M</w:t>
      </w:r>
      <w:r w:rsidRPr="003A17D9">
        <w:t>eeting with Newtown</w:t>
      </w:r>
      <w:r>
        <w:t>, and Danbury for</w:t>
      </w:r>
      <w:r w:rsidRPr="003A17D9">
        <w:t xml:space="preserve"> potential Brownfield grant submission</w:t>
      </w:r>
      <w:r>
        <w:t>.</w:t>
      </w:r>
    </w:p>
    <w:p w14:paraId="21FA1A5A" w14:textId="77777777" w:rsidR="005112DE" w:rsidRDefault="005112DE" w:rsidP="005112DE">
      <w:r w:rsidRPr="00D86DB7">
        <w:rPr>
          <w:b/>
          <w:bCs/>
        </w:rPr>
        <w:t>Housing Bill Support.</w:t>
      </w:r>
      <w:r>
        <w:t xml:space="preserve"> Ontrack. Developing review of bill and housing requirements. Technical guidance for short-term updates. Hiring staff and preparing for </w:t>
      </w:r>
      <w:proofErr w:type="gramStart"/>
      <w:r>
        <w:t>build</w:t>
      </w:r>
      <w:proofErr w:type="gramEnd"/>
      <w:r>
        <w:t xml:space="preserve"> out scenario planning.</w:t>
      </w:r>
    </w:p>
    <w:bookmarkEnd w:id="3"/>
    <w:p w14:paraId="12D1A2C6" w14:textId="77777777" w:rsidR="005112DE" w:rsidRPr="00B80D62" w:rsidRDefault="005112DE" w:rsidP="005112DE">
      <w:pPr>
        <w:pStyle w:val="Heading1"/>
      </w:pPr>
      <w:r w:rsidRPr="00B80D62">
        <w:t>Grant Applications</w:t>
      </w:r>
    </w:p>
    <w:p w14:paraId="0F5E42A0" w14:textId="77777777" w:rsidR="005112DE" w:rsidRPr="00AC726D" w:rsidRDefault="005112DE" w:rsidP="005112DE">
      <w:r w:rsidRPr="00B80D62">
        <w:rPr>
          <w:b/>
          <w:bCs/>
        </w:rPr>
        <w:t xml:space="preserve">CTDEEP Recreational Trails Grant Program – </w:t>
      </w:r>
      <w:r w:rsidRPr="00B80D62">
        <w:t>WestCOG resubmitted last year’s application for the East-West Trail Study. Requested $520,000 with a $130,000 match (to be split by WestCOG and NVCOG).</w:t>
      </w:r>
    </w:p>
    <w:p w14:paraId="2E2EAC8C" w14:textId="77777777" w:rsidR="005112DE" w:rsidRDefault="005112DE" w:rsidP="005112DE">
      <w:r w:rsidRPr="00AE494C">
        <w:rPr>
          <w:b/>
          <w:bCs/>
        </w:rPr>
        <w:t>FEMA’s HMP Grant Program</w:t>
      </w:r>
      <w:r>
        <w:t>. To develop the regional HMP Update. Requesting $200,678 with a $66,892 match. COG approved application. Applications submitted. awaiting response.</w:t>
      </w:r>
    </w:p>
    <w:p w14:paraId="4F9E4815" w14:textId="77777777" w:rsidR="005112DE" w:rsidRDefault="005112DE" w:rsidP="005112DE">
      <w:r w:rsidRPr="000D07E9">
        <w:rPr>
          <w:b/>
          <w:bCs/>
        </w:rPr>
        <w:t>EPA Community Wide Assessment Grant</w:t>
      </w:r>
      <w:r>
        <w:rPr>
          <w:b/>
          <w:bCs/>
        </w:rPr>
        <w:t>.</w:t>
      </w:r>
      <w:r>
        <w:rPr>
          <w:b/>
        </w:rPr>
        <w:t xml:space="preserve"> </w:t>
      </w:r>
      <w:r>
        <w:t xml:space="preserve">To establish a site assessment program to identify brownfields within WestCOG. Requesting $500,000 with no match. COG approved application. Submitted application January 27, 2026. Awaiting response. </w:t>
      </w:r>
    </w:p>
    <w:p w14:paraId="06402393" w14:textId="77777777" w:rsidR="005112DE" w:rsidRPr="009D4E17" w:rsidRDefault="005112DE" w:rsidP="005112DE">
      <w:pPr>
        <w:rPr>
          <w:rFonts w:cs="Segoe UI"/>
          <w:szCs w:val="23"/>
        </w:rPr>
      </w:pPr>
      <w:r w:rsidRPr="000D07E9">
        <w:rPr>
          <w:b/>
          <w:bCs/>
        </w:rPr>
        <w:t>DEEP Climate Resilience Fund (DCRF).</w:t>
      </w:r>
      <w:r>
        <w:t xml:space="preserve"> To develop a feasibility study regarding Resilience Districts and Stormwater Utilities. Requesting $246,457, no match required. COG approved application Submitted, awaiting response.</w:t>
      </w:r>
    </w:p>
    <w:p w14:paraId="49B5E710" w14:textId="3A09886C" w:rsidR="00CC4A23" w:rsidRPr="00AB70B9" w:rsidRDefault="00CC4A23" w:rsidP="00AB70B9">
      <w:pPr>
        <w:spacing w:after="0"/>
        <w:textAlignment w:val="baseline"/>
        <w:rPr>
          <w:rFonts w:cs="Segoe UI"/>
          <w:szCs w:val="23"/>
        </w:rPr>
      </w:pPr>
    </w:p>
    <w:p w14:paraId="626E2E3F" w14:textId="77777777" w:rsidR="00CC4A23" w:rsidRDefault="00CC4A23" w:rsidP="00613B54">
      <w:pPr>
        <w:pStyle w:val="Heading1"/>
      </w:pPr>
      <w:r w:rsidRPr="00F6181C">
        <w:t>Upcoming meetings</w:t>
      </w:r>
    </w:p>
    <w:p w14:paraId="483D1D04" w14:textId="003DAFB5" w:rsidR="00F067BE" w:rsidRPr="00F067BE" w:rsidRDefault="00CC4A23" w:rsidP="00F067BE">
      <w:pPr>
        <w:pStyle w:val="ListParagraph"/>
        <w:numPr>
          <w:ilvl w:val="0"/>
          <w:numId w:val="33"/>
        </w:numPr>
        <w:tabs>
          <w:tab w:val="left" w:leader="dot" w:pos="8280"/>
        </w:tabs>
        <w:spacing w:after="0" w:line="22" w:lineRule="atLeast"/>
        <w:ind w:right="-1080"/>
        <w:rPr>
          <w:rFonts w:asciiTheme="majorHAnsi" w:eastAsia="Ideal Sans" w:hAnsiTheme="majorHAnsi" w:cs="Ideal Sans"/>
          <w:b/>
          <w:bCs/>
          <w:kern w:val="0"/>
          <w:sz w:val="22"/>
          <w14:ligatures w14:val="none"/>
        </w:rPr>
      </w:pPr>
      <w:r w:rsidRPr="006E53C1">
        <w:rPr>
          <w:rStyle w:val="Strong"/>
        </w:rPr>
        <w:t>TAG Meeting</w:t>
      </w:r>
      <w:r w:rsidRPr="00F14151">
        <w:rPr>
          <w:rFonts w:asciiTheme="majorHAnsi" w:eastAsia="Ideal Sans" w:hAnsiTheme="majorHAnsi" w:cs="Ideal Sans"/>
          <w:b/>
          <w:bCs/>
          <w:kern w:val="0"/>
          <w:sz w:val="22"/>
          <w14:ligatures w14:val="none"/>
        </w:rPr>
        <w:t xml:space="preserve"> </w:t>
      </w:r>
      <w:r w:rsidR="009573D4">
        <w:rPr>
          <w:rFonts w:asciiTheme="minorHAnsi" w:eastAsia="Ideal Sans" w:hAnsiTheme="minorHAnsi" w:cs="Ideal Sans"/>
          <w:kern w:val="0"/>
          <w:sz w:val="22"/>
          <w14:ligatures w14:val="none"/>
        </w:rPr>
        <w:t>Tu</w:t>
      </w:r>
      <w:r w:rsidRPr="00F14151">
        <w:rPr>
          <w:rFonts w:asciiTheme="minorHAnsi" w:eastAsia="Ideal Sans" w:hAnsiTheme="minorHAnsi" w:cs="Ideal Sans"/>
          <w:kern w:val="0"/>
          <w:sz w:val="22"/>
          <w14:ligatures w14:val="none"/>
        </w:rPr>
        <w:t xml:space="preserve">esday, </w:t>
      </w:r>
      <w:r w:rsidR="005112DE">
        <w:rPr>
          <w:rFonts w:asciiTheme="minorHAnsi" w:eastAsia="Ideal Sans" w:hAnsiTheme="minorHAnsi" w:cs="Ideal Sans"/>
          <w:kern w:val="0"/>
          <w:sz w:val="22"/>
          <w14:ligatures w14:val="none"/>
        </w:rPr>
        <w:t>Febru</w:t>
      </w:r>
      <w:r w:rsidR="004D18D5">
        <w:rPr>
          <w:rFonts w:asciiTheme="minorHAnsi" w:eastAsia="Ideal Sans" w:hAnsiTheme="minorHAnsi" w:cs="Ideal Sans"/>
          <w:kern w:val="0"/>
          <w:sz w:val="22"/>
          <w14:ligatures w14:val="none"/>
        </w:rPr>
        <w:t>ary 1</w:t>
      </w:r>
      <w:r w:rsidR="005112DE">
        <w:rPr>
          <w:rFonts w:asciiTheme="minorHAnsi" w:eastAsia="Ideal Sans" w:hAnsiTheme="minorHAnsi" w:cs="Ideal Sans"/>
          <w:kern w:val="0"/>
          <w:sz w:val="22"/>
          <w14:ligatures w14:val="none"/>
        </w:rPr>
        <w:t>0</w:t>
      </w:r>
      <w:r w:rsidR="00F067BE" w:rsidRPr="00F14151">
        <w:rPr>
          <w:rFonts w:asciiTheme="minorHAnsi" w:eastAsia="Ideal Sans" w:hAnsiTheme="minorHAnsi" w:cs="Ideal Sans"/>
          <w:kern w:val="0"/>
          <w:sz w:val="22"/>
          <w14:ligatures w14:val="none"/>
        </w:rPr>
        <w:t>, 2026</w:t>
      </w:r>
      <w:r w:rsidRPr="00F14151">
        <w:rPr>
          <w:rFonts w:asciiTheme="minorHAnsi" w:eastAsia="Ideal Sans" w:hAnsiTheme="minorHAnsi" w:cs="Ideal Sans"/>
          <w:kern w:val="0"/>
          <w:sz w:val="22"/>
          <w14:ligatures w14:val="none"/>
        </w:rPr>
        <w:t xml:space="preserve"> @ 11:00 AM</w:t>
      </w:r>
    </w:p>
    <w:p w14:paraId="6964909B" w14:textId="3F7B92B0" w:rsidR="00F067BE" w:rsidRPr="00F067BE" w:rsidRDefault="00F067BE" w:rsidP="00F14151">
      <w:pPr>
        <w:pStyle w:val="ListParagraph"/>
        <w:numPr>
          <w:ilvl w:val="0"/>
          <w:numId w:val="33"/>
        </w:numPr>
        <w:spacing w:after="0" w:line="22" w:lineRule="atLeast"/>
        <w:rPr>
          <w:color w:val="000000" w:themeColor="text1"/>
          <w:szCs w:val="23"/>
        </w:rPr>
      </w:pPr>
      <w:r>
        <w:rPr>
          <w:b/>
          <w:bCs/>
        </w:rPr>
        <w:t xml:space="preserve">COG/MPO Meeting: </w:t>
      </w:r>
      <w:r>
        <w:t xml:space="preserve">Thursday, </w:t>
      </w:r>
      <w:r w:rsidR="005112DE">
        <w:t>February</w:t>
      </w:r>
      <w:r>
        <w:t xml:space="preserve"> </w:t>
      </w:r>
      <w:r w:rsidR="005112DE">
        <w:t>1</w:t>
      </w:r>
      <w:r>
        <w:t>9, 2026</w:t>
      </w:r>
      <w:r w:rsidR="00D6764E">
        <w:t xml:space="preserve"> @12:00 *Lunch @ 11:30AM</w:t>
      </w:r>
    </w:p>
    <w:p w14:paraId="6D9A9298" w14:textId="6F969343" w:rsidR="00CC4A23" w:rsidRPr="00B16D73" w:rsidRDefault="00CC4A23" w:rsidP="00F14151">
      <w:pPr>
        <w:pStyle w:val="ListParagraph"/>
        <w:numPr>
          <w:ilvl w:val="0"/>
          <w:numId w:val="33"/>
        </w:numPr>
        <w:spacing w:after="0" w:line="22" w:lineRule="atLeast"/>
        <w:rPr>
          <w:color w:val="000000" w:themeColor="text1"/>
          <w:szCs w:val="23"/>
        </w:rPr>
      </w:pPr>
      <w:r w:rsidRPr="00F14151">
        <w:rPr>
          <w:b/>
          <w:bCs/>
        </w:rPr>
        <w:t>Executive Committee Meeting:</w:t>
      </w:r>
      <w:r>
        <w:t xml:space="preserve"> Wednesday, </w:t>
      </w:r>
      <w:r w:rsidR="005112DE">
        <w:t>March</w:t>
      </w:r>
      <w:r w:rsidR="00D6764E">
        <w:t xml:space="preserve"> 4</w:t>
      </w:r>
      <w:r>
        <w:t>, 202</w:t>
      </w:r>
      <w:r w:rsidR="005112DE">
        <w:t>6</w:t>
      </w:r>
      <w:r>
        <w:t xml:space="preserve"> @ 2:00 PM</w:t>
      </w:r>
    </w:p>
    <w:bookmarkEnd w:id="1"/>
    <w:p w14:paraId="68AEE227" w14:textId="77777777" w:rsidR="001C04D9" w:rsidRDefault="001C04D9" w:rsidP="003C7D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deal Sans Light" w:hAnsi="Ideal Sans Light" w:cs="Segoe UI"/>
          <w:b/>
          <w:bCs/>
          <w:color w:val="000000"/>
          <w:sz w:val="23"/>
          <w:szCs w:val="23"/>
        </w:rPr>
      </w:pPr>
    </w:p>
    <w:sectPr w:rsidR="001C04D9" w:rsidSect="003B5AA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720" w:left="1440" w:header="96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68F3" w14:textId="77777777" w:rsidR="009D7F64" w:rsidRDefault="009D7F64" w:rsidP="00386DA8">
      <w:pPr>
        <w:spacing w:after="0" w:line="240" w:lineRule="auto"/>
      </w:pPr>
      <w:r>
        <w:separator/>
      </w:r>
    </w:p>
  </w:endnote>
  <w:endnote w:type="continuationSeparator" w:id="0">
    <w:p w14:paraId="7731660B" w14:textId="77777777" w:rsidR="009D7F64" w:rsidRDefault="009D7F64" w:rsidP="00386DA8">
      <w:pPr>
        <w:spacing w:after="0" w:line="240" w:lineRule="auto"/>
      </w:pPr>
      <w:r>
        <w:continuationSeparator/>
      </w:r>
    </w:p>
  </w:endnote>
  <w:endnote w:type="continuationNotice" w:id="1">
    <w:p w14:paraId="44FF303E" w14:textId="77777777" w:rsidR="009D7F64" w:rsidRDefault="009D7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deal Sans Book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Unica One">
    <w:altName w:val="Calibri"/>
    <w:panose1 w:val="02000506000000020004"/>
    <w:charset w:val="00"/>
    <w:family w:val="auto"/>
    <w:pitch w:val="variable"/>
    <w:sig w:usb0="A000002F" w:usb1="5000204B" w:usb2="00000000" w:usb3="00000000" w:csb0="00000093" w:csb1="00000000"/>
  </w:font>
  <w:font w:name="Ideal Sans Extra Light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6B72" w14:textId="77777777" w:rsidR="003F2E18" w:rsidRPr="0046390C" w:rsidRDefault="0046390C" w:rsidP="0046390C">
    <w:pPr>
      <w:pStyle w:val="Header"/>
      <w:rPr>
        <w:i/>
      </w:rPr>
    </w:pPr>
    <w:r w:rsidRPr="0046390C">
      <w:rPr>
        <w:rFonts w:ascii="Ideal Sans Semibold" w:hAnsi="Ideal Sans Semibold"/>
        <w:i/>
      </w:rPr>
      <w:t>Western Connecticut</w:t>
    </w:r>
    <w:r w:rsidRPr="0046390C">
      <w:rPr>
        <w:i/>
      </w:rPr>
      <w:t xml:space="preserve"> Council of Governments</w:t>
    </w:r>
    <w:r w:rsidRPr="0046390C">
      <w:rPr>
        <w:i/>
      </w:rPr>
      <w:tab/>
    </w:r>
    <w:r>
      <w:rPr>
        <w:i/>
      </w:rPr>
      <w:tab/>
    </w:r>
    <w:r w:rsidR="003F2E18" w:rsidRPr="0046390C">
      <w:rPr>
        <w:i/>
      </w:rPr>
      <w:fldChar w:fldCharType="begin"/>
    </w:r>
    <w:r w:rsidR="003F2E18" w:rsidRPr="0046390C">
      <w:rPr>
        <w:i/>
      </w:rPr>
      <w:instrText xml:space="preserve"> PAGE </w:instrText>
    </w:r>
    <w:r w:rsidR="003F2E18" w:rsidRPr="0046390C">
      <w:rPr>
        <w:i/>
      </w:rPr>
      <w:fldChar w:fldCharType="separate"/>
    </w:r>
    <w:r w:rsidR="00797839">
      <w:rPr>
        <w:i/>
        <w:noProof/>
      </w:rPr>
      <w:t>2</w:t>
    </w:r>
    <w:r w:rsidR="003F2E18" w:rsidRPr="0046390C">
      <w:rPr>
        <w:i/>
      </w:rPr>
      <w:fldChar w:fldCharType="end"/>
    </w:r>
    <w:r w:rsidR="003F2E18" w:rsidRPr="0046390C">
      <w:rPr>
        <w:i/>
      </w:rPr>
      <w:t xml:space="preserve"> of </w:t>
    </w:r>
    <w:r w:rsidR="003F2E18" w:rsidRPr="0046390C">
      <w:rPr>
        <w:i/>
      </w:rPr>
      <w:fldChar w:fldCharType="begin"/>
    </w:r>
    <w:r w:rsidR="003F2E18" w:rsidRPr="0046390C">
      <w:rPr>
        <w:i/>
      </w:rPr>
      <w:instrText xml:space="preserve"> NUMPAGES </w:instrText>
    </w:r>
    <w:r w:rsidR="003F2E18" w:rsidRPr="0046390C">
      <w:rPr>
        <w:i/>
      </w:rPr>
      <w:fldChar w:fldCharType="separate"/>
    </w:r>
    <w:r w:rsidR="00797839">
      <w:rPr>
        <w:i/>
        <w:noProof/>
      </w:rPr>
      <w:t>2</w:t>
    </w:r>
    <w:r w:rsidR="003F2E18" w:rsidRPr="0046390C">
      <w:rPr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E092" w14:textId="77777777" w:rsidR="005F2110" w:rsidRPr="001F6697" w:rsidRDefault="003A7446" w:rsidP="005F2110">
    <w:pPr>
      <w:pStyle w:val="Footer"/>
      <w:tabs>
        <w:tab w:val="right" w:pos="4680"/>
      </w:tabs>
      <w:rPr>
        <w:i/>
        <w:sz w:val="20"/>
        <w:szCs w:val="20"/>
        <w14:numForm w14:val="lining"/>
      </w:rPr>
    </w:pPr>
    <w:r w:rsidRPr="001F6697">
      <w:rPr>
        <w:i/>
        <w:sz w:val="20"/>
        <w:szCs w:val="20"/>
        <w14:numForm w14:val="lining"/>
      </w:rPr>
      <w:tab/>
    </w:r>
    <w:r w:rsidR="005F2110" w:rsidRPr="001F6697">
      <w:rPr>
        <w:i/>
        <w:sz w:val="20"/>
        <w:szCs w:val="20"/>
        <w14:numForm w14:val="lining"/>
      </w:rPr>
      <w:tab/>
      <w:t xml:space="preserve">Visit us online </w:t>
    </w:r>
    <w:r w:rsidR="00CC2A72" w:rsidRPr="001F6697">
      <w:rPr>
        <w:i/>
        <w:sz w:val="20"/>
        <w:szCs w:val="20"/>
        <w14:numForm w14:val="lining"/>
      </w:rPr>
      <w:t xml:space="preserve">at </w:t>
    </w:r>
    <w:hyperlink r:id="rId1" w:history="1">
      <w:r w:rsidR="005F2110" w:rsidRPr="001F6697">
        <w:rPr>
          <w:rStyle w:val="Hyperlink"/>
          <w:rFonts w:ascii="Ideal Sans Semibold" w:hAnsi="Ideal Sans Semibold"/>
          <w:i/>
          <w:color w:val="auto"/>
          <w:sz w:val="20"/>
          <w:szCs w:val="20"/>
          <w:u w:val="none"/>
          <w14:numForm w14:val="lining"/>
        </w:rPr>
        <w:t>westcog.org</w:t>
      </w:r>
    </w:hyperlink>
    <w:r w:rsidR="00B51A27" w:rsidRPr="001F6697">
      <w:rPr>
        <w:i/>
        <w:sz w:val="20"/>
        <w:szCs w:val="20"/>
        <w14:numForm w14:val="lining"/>
      </w:rPr>
      <w:br/>
    </w:r>
    <w:r w:rsidRPr="001F6697">
      <w:rPr>
        <w:i/>
        <w:sz w:val="20"/>
        <w:szCs w:val="20"/>
        <w14:numForm w14:val="lining"/>
      </w:rPr>
      <w:t>1 Riverside Road, Sandy Hook, CT 06482</w:t>
    </w:r>
    <w:r w:rsidR="00B51A27" w:rsidRPr="001F6697">
      <w:rPr>
        <w:i/>
        <w:sz w:val="20"/>
        <w:szCs w:val="20"/>
        <w14:numForm w14:val="lining"/>
      </w:rPr>
      <w:tab/>
    </w:r>
    <w:r w:rsidR="00C3267A" w:rsidRPr="001F6697">
      <w:rPr>
        <w:i/>
        <w:sz w:val="20"/>
        <w:szCs w:val="20"/>
        <w14:numForm w14:val="lining"/>
      </w:rPr>
      <w:tab/>
    </w:r>
    <w:r w:rsidR="00A95DB5" w:rsidRPr="001F6697">
      <w:rPr>
        <w:i/>
        <w:sz w:val="20"/>
        <w:szCs w:val="20"/>
        <w14:numForm w14:val="lining"/>
      </w:rPr>
      <w:t>Telephone/fax 475-323-2060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3D66" w14:textId="77777777" w:rsidR="009D7F64" w:rsidRDefault="009D7F64" w:rsidP="00386DA8">
      <w:pPr>
        <w:spacing w:after="0" w:line="240" w:lineRule="auto"/>
      </w:pPr>
      <w:r>
        <w:separator/>
      </w:r>
    </w:p>
  </w:footnote>
  <w:footnote w:type="continuationSeparator" w:id="0">
    <w:p w14:paraId="43103259" w14:textId="77777777" w:rsidR="009D7F64" w:rsidRDefault="009D7F64" w:rsidP="00386DA8">
      <w:pPr>
        <w:spacing w:after="0" w:line="240" w:lineRule="auto"/>
      </w:pPr>
      <w:r>
        <w:continuationSeparator/>
      </w:r>
    </w:p>
  </w:footnote>
  <w:footnote w:type="continuationNotice" w:id="1">
    <w:p w14:paraId="3F445395" w14:textId="77777777" w:rsidR="009D7F64" w:rsidRDefault="009D7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7D7F2B" w14:paraId="1B3CD57E" w14:textId="77777777" w:rsidTr="4B7D7F2B">
      <w:tc>
        <w:tcPr>
          <w:tcW w:w="3120" w:type="dxa"/>
        </w:tcPr>
        <w:p w14:paraId="4A245806" w14:textId="5443D80B" w:rsidR="4B7D7F2B" w:rsidRDefault="4B7D7F2B" w:rsidP="4B7D7F2B">
          <w:pPr>
            <w:pStyle w:val="Header"/>
            <w:ind w:left="-115"/>
            <w:rPr>
              <w:color w:val="000000" w:themeColor="text1"/>
              <w:szCs w:val="23"/>
            </w:rPr>
          </w:pPr>
        </w:p>
      </w:tc>
      <w:tc>
        <w:tcPr>
          <w:tcW w:w="3120" w:type="dxa"/>
        </w:tcPr>
        <w:p w14:paraId="79514E22" w14:textId="5DE95B31" w:rsidR="4B7D7F2B" w:rsidRDefault="4B7D7F2B" w:rsidP="4B7D7F2B">
          <w:pPr>
            <w:pStyle w:val="Header"/>
            <w:jc w:val="center"/>
            <w:rPr>
              <w:color w:val="000000" w:themeColor="text1"/>
              <w:szCs w:val="23"/>
            </w:rPr>
          </w:pPr>
        </w:p>
      </w:tc>
      <w:tc>
        <w:tcPr>
          <w:tcW w:w="3120" w:type="dxa"/>
        </w:tcPr>
        <w:p w14:paraId="36725709" w14:textId="4305FF35" w:rsidR="4B7D7F2B" w:rsidRDefault="4B7D7F2B" w:rsidP="4B7D7F2B">
          <w:pPr>
            <w:pStyle w:val="Header"/>
            <w:ind w:right="-115"/>
            <w:jc w:val="right"/>
            <w:rPr>
              <w:color w:val="000000" w:themeColor="text1"/>
              <w:szCs w:val="23"/>
            </w:rPr>
          </w:pPr>
        </w:p>
      </w:tc>
    </w:tr>
  </w:tbl>
  <w:p w14:paraId="0950D666" w14:textId="35874C89" w:rsidR="4B7D7F2B" w:rsidRDefault="4B7D7F2B" w:rsidP="4B7D7F2B">
    <w:pPr>
      <w:pStyle w:val="Header"/>
      <w:rPr>
        <w:color w:val="000000" w:themeColor="text1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1259" w14:textId="77777777" w:rsidR="005F2110" w:rsidRPr="00CC2A72" w:rsidRDefault="009E323B" w:rsidP="00753443">
    <w:pPr>
      <w:spacing w:before="70" w:after="480" w:line="216" w:lineRule="auto"/>
    </w:pPr>
    <w:r>
      <w:rPr>
        <w:rFonts w:ascii="Ideal Sans Semibold" w:eastAsia="Ideal Sans" w:hAnsi="Ideal Sans Semibold" w:cs="Ideal Sans"/>
        <w:noProof/>
        <w:sz w:val="48"/>
        <w:szCs w:val="44"/>
        <w14:ligatures w14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A13EB6" wp14:editId="38EF8118">
              <wp:simplePos x="0" y="0"/>
              <wp:positionH relativeFrom="column">
                <wp:posOffset>4411226</wp:posOffset>
              </wp:positionH>
              <wp:positionV relativeFrom="page">
                <wp:posOffset>557684</wp:posOffset>
              </wp:positionV>
              <wp:extent cx="1534216" cy="762000"/>
              <wp:effectExtent l="0" t="0" r="0" b="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4216" cy="762000"/>
                        <a:chOff x="10051" y="0"/>
                        <a:chExt cx="1534683" cy="762000"/>
                      </a:xfrm>
                    </wpg:grpSpPr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7179" y="0"/>
                          <a:ext cx="75755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051" y="159026"/>
                          <a:ext cx="138938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8394E" w14:textId="77777777" w:rsidR="00D73E33" w:rsidRPr="00272175" w:rsidRDefault="00D73E33" w:rsidP="00D73E33">
                            <w:pPr>
                              <w:jc w:val="right"/>
                              <w:rPr>
                                <w:rFonts w:ascii="Unica One" w:hAnsi="Unica One"/>
                                <w:sz w:val="46"/>
                                <w:szCs w:val="46"/>
                              </w:rPr>
                            </w:pPr>
                            <w:r w:rsidRPr="00272175">
                              <w:rPr>
                                <w:rFonts w:ascii="Unica One" w:hAnsi="Unica One"/>
                                <w:sz w:val="46"/>
                                <w:szCs w:val="46"/>
                              </w:rPr>
                              <w:t>W</w:t>
                            </w:r>
                            <w:r w:rsidRPr="009E323B">
                              <w:rPr>
                                <w:rFonts w:ascii="Unica One" w:hAnsi="Unica One"/>
                                <w:caps/>
                                <w:sz w:val="46"/>
                                <w:szCs w:val="46"/>
                              </w:rPr>
                              <w:t>es</w:t>
                            </w:r>
                            <w:r w:rsidRPr="009E323B">
                              <w:rPr>
                                <w:rFonts w:ascii="Unica One" w:hAnsi="Unica One"/>
                                <w:caps/>
                                <w:spacing w:val="60"/>
                                <w:sz w:val="46"/>
                                <w:szCs w:val="46"/>
                              </w:rPr>
                              <w:t>t</w:t>
                            </w:r>
                            <w:r w:rsidRPr="00272175">
                              <w:rPr>
                                <w:rFonts w:ascii="Unica One" w:hAnsi="Unica One"/>
                                <w:color w:val="FFFFFF" w:themeColor="background1"/>
                                <w:sz w:val="46"/>
                                <w:szCs w:val="46"/>
                              </w:rPr>
                              <w:t>COG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A13EB6" id="Group 16" o:spid="_x0000_s1026" style="position:absolute;margin-left:347.35pt;margin-top:43.9pt;width:120.8pt;height:60pt;z-index:251658240;mso-position-vertical-relative:page" coordorigin="100" coordsize="15346,76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7871;width:7576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00;top:1590;width:13894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5738394E" w14:textId="77777777" w:rsidR="00D73E33" w:rsidRPr="00272175" w:rsidRDefault="00D73E33" w:rsidP="00D73E33">
                      <w:pPr>
                        <w:jc w:val="right"/>
                        <w:rPr>
                          <w:rFonts w:ascii="Unica One" w:hAnsi="Unica One"/>
                          <w:sz w:val="46"/>
                          <w:szCs w:val="46"/>
                        </w:rPr>
                      </w:pPr>
                      <w:r w:rsidRPr="00272175">
                        <w:rPr>
                          <w:rFonts w:ascii="Unica One" w:hAnsi="Unica One"/>
                          <w:sz w:val="46"/>
                          <w:szCs w:val="46"/>
                        </w:rPr>
                        <w:t>W</w:t>
                      </w:r>
                      <w:r w:rsidRPr="009E323B">
                        <w:rPr>
                          <w:rFonts w:ascii="Unica One" w:hAnsi="Unica One"/>
                          <w:caps/>
                          <w:sz w:val="46"/>
                          <w:szCs w:val="46"/>
                        </w:rPr>
                        <w:t>es</w:t>
                      </w:r>
                      <w:r w:rsidRPr="009E323B">
                        <w:rPr>
                          <w:rFonts w:ascii="Unica One" w:hAnsi="Unica One"/>
                          <w:caps/>
                          <w:spacing w:val="60"/>
                          <w:sz w:val="46"/>
                          <w:szCs w:val="46"/>
                        </w:rPr>
                        <w:t>t</w:t>
                      </w:r>
                      <w:r w:rsidRPr="00272175">
                        <w:rPr>
                          <w:rFonts w:ascii="Unica One" w:hAnsi="Unica One"/>
                          <w:color w:val="FFFFFF" w:themeColor="background1"/>
                          <w:sz w:val="46"/>
                          <w:szCs w:val="46"/>
                        </w:rPr>
                        <w:t>COG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0E3867" w:rsidRPr="00553CB7">
      <w:rPr>
        <w:rFonts w:ascii="Ideal Sans Semibold" w:eastAsia="Ideal Sans" w:hAnsi="Ideal Sans Semibold" w:cs="Ideal Sans"/>
        <w:sz w:val="48"/>
        <w:szCs w:val="44"/>
      </w:rPr>
      <w:t>Western Connecticut</w:t>
    </w:r>
    <w:r w:rsidR="000E3867" w:rsidRPr="00553CB7">
      <w:rPr>
        <w:rFonts w:ascii="Ideal Sans Semibold" w:eastAsia="Ideal Sans" w:hAnsi="Ideal Sans Semibold" w:cs="Ideal Sans"/>
        <w:caps/>
        <w:sz w:val="40"/>
      </w:rPr>
      <w:br/>
    </w:r>
    <w:r w:rsidR="000E3867" w:rsidRPr="00435199">
      <w:rPr>
        <w:rFonts w:ascii="Ideal Sans Extra Light" w:hAnsi="Ideal Sans Extra Light"/>
        <w:caps/>
        <w:spacing w:val="4"/>
        <w:sz w:val="33"/>
        <w:szCs w:val="33"/>
      </w:rPr>
      <w:t>Council of Governments</w:t>
    </w:r>
    <w:r w:rsidR="000E3867" w:rsidRPr="00553CB7">
      <w:rPr>
        <w:rFonts w:ascii="Ideal Sans Semibold" w:hAnsi="Ideal Sans Semibold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1F"/>
    <w:multiLevelType w:val="hybridMultilevel"/>
    <w:tmpl w:val="23F85B26"/>
    <w:lvl w:ilvl="0" w:tplc="612682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06F4"/>
    <w:multiLevelType w:val="hybridMultilevel"/>
    <w:tmpl w:val="FB9425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C5C7C"/>
    <w:multiLevelType w:val="hybridMultilevel"/>
    <w:tmpl w:val="ECE0031C"/>
    <w:lvl w:ilvl="0" w:tplc="BCE2D15A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B05CAE"/>
    <w:multiLevelType w:val="hybridMultilevel"/>
    <w:tmpl w:val="7D9A1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4970"/>
    <w:multiLevelType w:val="hybridMultilevel"/>
    <w:tmpl w:val="5EBA5F82"/>
    <w:lvl w:ilvl="0" w:tplc="F6C481F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26B"/>
    <w:multiLevelType w:val="hybridMultilevel"/>
    <w:tmpl w:val="2300FB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7C3CDD"/>
    <w:multiLevelType w:val="hybridMultilevel"/>
    <w:tmpl w:val="5C802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F82297"/>
    <w:multiLevelType w:val="hybridMultilevel"/>
    <w:tmpl w:val="B534F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235BB"/>
    <w:multiLevelType w:val="hybridMultilevel"/>
    <w:tmpl w:val="13224DD2"/>
    <w:lvl w:ilvl="0" w:tplc="B256FF1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55E62"/>
    <w:multiLevelType w:val="hybridMultilevel"/>
    <w:tmpl w:val="1C900B6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D31582"/>
    <w:multiLevelType w:val="hybridMultilevel"/>
    <w:tmpl w:val="7F86B81A"/>
    <w:lvl w:ilvl="0" w:tplc="FEDA917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25E"/>
    <w:multiLevelType w:val="hybridMultilevel"/>
    <w:tmpl w:val="68D2A4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E635BC"/>
    <w:multiLevelType w:val="hybridMultilevel"/>
    <w:tmpl w:val="72A0F4F8"/>
    <w:lvl w:ilvl="0" w:tplc="B256FF1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6260D"/>
    <w:multiLevelType w:val="hybridMultilevel"/>
    <w:tmpl w:val="163E9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D2989"/>
    <w:multiLevelType w:val="hybridMultilevel"/>
    <w:tmpl w:val="6FD6C566"/>
    <w:lvl w:ilvl="0" w:tplc="5C6E3CC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436C4"/>
    <w:multiLevelType w:val="hybridMultilevel"/>
    <w:tmpl w:val="918C261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05498"/>
    <w:multiLevelType w:val="hybridMultilevel"/>
    <w:tmpl w:val="22EAB8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0D4C4C"/>
    <w:multiLevelType w:val="hybridMultilevel"/>
    <w:tmpl w:val="765C2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B93736"/>
    <w:multiLevelType w:val="hybridMultilevel"/>
    <w:tmpl w:val="58DECCEE"/>
    <w:lvl w:ilvl="0" w:tplc="40C4F47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F6CE5"/>
    <w:multiLevelType w:val="hybridMultilevel"/>
    <w:tmpl w:val="6024E236"/>
    <w:lvl w:ilvl="0" w:tplc="CA6AD7EC">
      <w:start w:val="1"/>
      <w:numFmt w:val="lowerLetter"/>
      <w:lvlText w:val="%1."/>
      <w:lvlJc w:val="left"/>
      <w:pPr>
        <w:ind w:left="1080" w:hanging="360"/>
      </w:pPr>
      <w:rPr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94E78"/>
    <w:multiLevelType w:val="hybridMultilevel"/>
    <w:tmpl w:val="232001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9600F66"/>
    <w:multiLevelType w:val="hybridMultilevel"/>
    <w:tmpl w:val="D0C8FE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CFD14F2"/>
    <w:multiLevelType w:val="hybridMultilevel"/>
    <w:tmpl w:val="84507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C10D6F"/>
    <w:multiLevelType w:val="hybridMultilevel"/>
    <w:tmpl w:val="25C450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DC932E3"/>
    <w:multiLevelType w:val="hybridMultilevel"/>
    <w:tmpl w:val="B8681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96FA3"/>
    <w:multiLevelType w:val="hybridMultilevel"/>
    <w:tmpl w:val="2EC6B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3208F5"/>
    <w:multiLevelType w:val="hybridMultilevel"/>
    <w:tmpl w:val="EAF42B0A"/>
    <w:lvl w:ilvl="0" w:tplc="54222FE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36EA8"/>
    <w:multiLevelType w:val="hybridMultilevel"/>
    <w:tmpl w:val="BF6405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1A506B"/>
    <w:multiLevelType w:val="hybridMultilevel"/>
    <w:tmpl w:val="A7DE61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F7AF4"/>
    <w:multiLevelType w:val="hybridMultilevel"/>
    <w:tmpl w:val="4C3E74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F23AE5"/>
    <w:multiLevelType w:val="hybridMultilevel"/>
    <w:tmpl w:val="AA38D9BA"/>
    <w:lvl w:ilvl="0" w:tplc="B256FF1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25703"/>
    <w:multiLevelType w:val="hybridMultilevel"/>
    <w:tmpl w:val="A428F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B725C"/>
    <w:multiLevelType w:val="hybridMultilevel"/>
    <w:tmpl w:val="87C8AB2C"/>
    <w:lvl w:ilvl="0" w:tplc="3EAA51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852516">
    <w:abstractNumId w:val="3"/>
  </w:num>
  <w:num w:numId="2" w16cid:durableId="1103648925">
    <w:abstractNumId w:val="20"/>
  </w:num>
  <w:num w:numId="3" w16cid:durableId="1442336611">
    <w:abstractNumId w:val="25"/>
  </w:num>
  <w:num w:numId="4" w16cid:durableId="807087393">
    <w:abstractNumId w:val="5"/>
  </w:num>
  <w:num w:numId="5" w16cid:durableId="113063918">
    <w:abstractNumId w:val="27"/>
  </w:num>
  <w:num w:numId="6" w16cid:durableId="328874465">
    <w:abstractNumId w:val="9"/>
  </w:num>
  <w:num w:numId="7" w16cid:durableId="376244949">
    <w:abstractNumId w:val="11"/>
  </w:num>
  <w:num w:numId="8" w16cid:durableId="839083347">
    <w:abstractNumId w:val="29"/>
  </w:num>
  <w:num w:numId="9" w16cid:durableId="1403209948">
    <w:abstractNumId w:val="7"/>
  </w:num>
  <w:num w:numId="10" w16cid:durableId="206333364">
    <w:abstractNumId w:val="31"/>
  </w:num>
  <w:num w:numId="11" w16cid:durableId="299464820">
    <w:abstractNumId w:val="17"/>
  </w:num>
  <w:num w:numId="12" w16cid:durableId="322707139">
    <w:abstractNumId w:val="23"/>
  </w:num>
  <w:num w:numId="13" w16cid:durableId="440954618">
    <w:abstractNumId w:val="16"/>
  </w:num>
  <w:num w:numId="14" w16cid:durableId="1523477486">
    <w:abstractNumId w:val="28"/>
  </w:num>
  <w:num w:numId="15" w16cid:durableId="511457809">
    <w:abstractNumId w:val="21"/>
  </w:num>
  <w:num w:numId="16" w16cid:durableId="1455100110">
    <w:abstractNumId w:val="19"/>
  </w:num>
  <w:num w:numId="17" w16cid:durableId="416564606">
    <w:abstractNumId w:val="4"/>
  </w:num>
  <w:num w:numId="18" w16cid:durableId="1745031210">
    <w:abstractNumId w:val="22"/>
  </w:num>
  <w:num w:numId="19" w16cid:durableId="1904557385">
    <w:abstractNumId w:val="13"/>
  </w:num>
  <w:num w:numId="20" w16cid:durableId="23138221">
    <w:abstractNumId w:val="6"/>
  </w:num>
  <w:num w:numId="21" w16cid:durableId="1430850557">
    <w:abstractNumId w:val="26"/>
  </w:num>
  <w:num w:numId="22" w16cid:durableId="523831817">
    <w:abstractNumId w:val="18"/>
  </w:num>
  <w:num w:numId="23" w16cid:durableId="738668995">
    <w:abstractNumId w:val="0"/>
  </w:num>
  <w:num w:numId="24" w16cid:durableId="1119488375">
    <w:abstractNumId w:val="2"/>
  </w:num>
  <w:num w:numId="25" w16cid:durableId="611325793">
    <w:abstractNumId w:val="32"/>
  </w:num>
  <w:num w:numId="26" w16cid:durableId="1435249923">
    <w:abstractNumId w:val="1"/>
  </w:num>
  <w:num w:numId="27" w16cid:durableId="44331025">
    <w:abstractNumId w:val="10"/>
  </w:num>
  <w:num w:numId="28" w16cid:durableId="284123761">
    <w:abstractNumId w:val="12"/>
  </w:num>
  <w:num w:numId="29" w16cid:durableId="830486742">
    <w:abstractNumId w:val="15"/>
  </w:num>
  <w:num w:numId="30" w16cid:durableId="562955195">
    <w:abstractNumId w:val="14"/>
  </w:num>
  <w:num w:numId="31" w16cid:durableId="2093236310">
    <w:abstractNumId w:val="24"/>
  </w:num>
  <w:num w:numId="32" w16cid:durableId="1562979800">
    <w:abstractNumId w:val="30"/>
  </w:num>
  <w:num w:numId="33" w16cid:durableId="121381154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00"/>
    <w:rsid w:val="000006C0"/>
    <w:rsid w:val="00001FE2"/>
    <w:rsid w:val="00002FE8"/>
    <w:rsid w:val="00003AB6"/>
    <w:rsid w:val="00004BED"/>
    <w:rsid w:val="00005102"/>
    <w:rsid w:val="000051CB"/>
    <w:rsid w:val="0000527D"/>
    <w:rsid w:val="000056E5"/>
    <w:rsid w:val="00006067"/>
    <w:rsid w:val="00006796"/>
    <w:rsid w:val="0000696F"/>
    <w:rsid w:val="00007F9C"/>
    <w:rsid w:val="0001011C"/>
    <w:rsid w:val="00010AD2"/>
    <w:rsid w:val="0001118E"/>
    <w:rsid w:val="000124EE"/>
    <w:rsid w:val="00012907"/>
    <w:rsid w:val="00012A93"/>
    <w:rsid w:val="00013AD9"/>
    <w:rsid w:val="00013B31"/>
    <w:rsid w:val="00013E7E"/>
    <w:rsid w:val="00014542"/>
    <w:rsid w:val="00015412"/>
    <w:rsid w:val="00015774"/>
    <w:rsid w:val="000158C1"/>
    <w:rsid w:val="000160B2"/>
    <w:rsid w:val="00020177"/>
    <w:rsid w:val="00020B54"/>
    <w:rsid w:val="00020D44"/>
    <w:rsid w:val="00021214"/>
    <w:rsid w:val="00022E75"/>
    <w:rsid w:val="000244DD"/>
    <w:rsid w:val="00024907"/>
    <w:rsid w:val="00024DAC"/>
    <w:rsid w:val="00024EE9"/>
    <w:rsid w:val="00025EF3"/>
    <w:rsid w:val="00027176"/>
    <w:rsid w:val="00027E16"/>
    <w:rsid w:val="00030260"/>
    <w:rsid w:val="00030DA4"/>
    <w:rsid w:val="00032D47"/>
    <w:rsid w:val="00033896"/>
    <w:rsid w:val="0003527D"/>
    <w:rsid w:val="000365DE"/>
    <w:rsid w:val="000374C6"/>
    <w:rsid w:val="00040A0A"/>
    <w:rsid w:val="0004317F"/>
    <w:rsid w:val="0004333D"/>
    <w:rsid w:val="00044BCA"/>
    <w:rsid w:val="00044C3A"/>
    <w:rsid w:val="0004523A"/>
    <w:rsid w:val="00047452"/>
    <w:rsid w:val="00047D7E"/>
    <w:rsid w:val="00050178"/>
    <w:rsid w:val="00054B0A"/>
    <w:rsid w:val="00055075"/>
    <w:rsid w:val="00055A86"/>
    <w:rsid w:val="00055BF2"/>
    <w:rsid w:val="00056615"/>
    <w:rsid w:val="00057666"/>
    <w:rsid w:val="0006128D"/>
    <w:rsid w:val="0006485D"/>
    <w:rsid w:val="00064B13"/>
    <w:rsid w:val="00065828"/>
    <w:rsid w:val="0006773A"/>
    <w:rsid w:val="000710A3"/>
    <w:rsid w:val="00071809"/>
    <w:rsid w:val="00072796"/>
    <w:rsid w:val="00072B2D"/>
    <w:rsid w:val="0007348C"/>
    <w:rsid w:val="000737A5"/>
    <w:rsid w:val="00073A1A"/>
    <w:rsid w:val="00073E78"/>
    <w:rsid w:val="00075DE8"/>
    <w:rsid w:val="0007638F"/>
    <w:rsid w:val="00081F32"/>
    <w:rsid w:val="00082DA2"/>
    <w:rsid w:val="00084C60"/>
    <w:rsid w:val="00085223"/>
    <w:rsid w:val="000853ED"/>
    <w:rsid w:val="0008626B"/>
    <w:rsid w:val="00086418"/>
    <w:rsid w:val="00086469"/>
    <w:rsid w:val="0009035E"/>
    <w:rsid w:val="00092C61"/>
    <w:rsid w:val="00092CA0"/>
    <w:rsid w:val="00095209"/>
    <w:rsid w:val="0009594D"/>
    <w:rsid w:val="00097D40"/>
    <w:rsid w:val="000A00F9"/>
    <w:rsid w:val="000A089E"/>
    <w:rsid w:val="000A3F25"/>
    <w:rsid w:val="000A46C9"/>
    <w:rsid w:val="000A49A1"/>
    <w:rsid w:val="000A572E"/>
    <w:rsid w:val="000A5955"/>
    <w:rsid w:val="000A756A"/>
    <w:rsid w:val="000A770F"/>
    <w:rsid w:val="000A773E"/>
    <w:rsid w:val="000B0102"/>
    <w:rsid w:val="000B0A03"/>
    <w:rsid w:val="000B1579"/>
    <w:rsid w:val="000B21C9"/>
    <w:rsid w:val="000B2FE8"/>
    <w:rsid w:val="000B373F"/>
    <w:rsid w:val="000B3966"/>
    <w:rsid w:val="000B3AB7"/>
    <w:rsid w:val="000B3E95"/>
    <w:rsid w:val="000B4BF6"/>
    <w:rsid w:val="000B4F56"/>
    <w:rsid w:val="000B4F60"/>
    <w:rsid w:val="000B5240"/>
    <w:rsid w:val="000B7522"/>
    <w:rsid w:val="000B7823"/>
    <w:rsid w:val="000B7D67"/>
    <w:rsid w:val="000B7E59"/>
    <w:rsid w:val="000C03B5"/>
    <w:rsid w:val="000C0CBA"/>
    <w:rsid w:val="000C1EF7"/>
    <w:rsid w:val="000C2C8F"/>
    <w:rsid w:val="000C37D3"/>
    <w:rsid w:val="000C449D"/>
    <w:rsid w:val="000C522D"/>
    <w:rsid w:val="000C7BF1"/>
    <w:rsid w:val="000C7F3E"/>
    <w:rsid w:val="000D0926"/>
    <w:rsid w:val="000D1046"/>
    <w:rsid w:val="000D116C"/>
    <w:rsid w:val="000D1CBF"/>
    <w:rsid w:val="000D1D30"/>
    <w:rsid w:val="000D20EC"/>
    <w:rsid w:val="000D3103"/>
    <w:rsid w:val="000D330B"/>
    <w:rsid w:val="000D39C6"/>
    <w:rsid w:val="000D3EDE"/>
    <w:rsid w:val="000D4A5C"/>
    <w:rsid w:val="000D6A1D"/>
    <w:rsid w:val="000D704D"/>
    <w:rsid w:val="000D7B65"/>
    <w:rsid w:val="000E035F"/>
    <w:rsid w:val="000E0378"/>
    <w:rsid w:val="000E0804"/>
    <w:rsid w:val="000E10A0"/>
    <w:rsid w:val="000E21BE"/>
    <w:rsid w:val="000E35E3"/>
    <w:rsid w:val="000E3867"/>
    <w:rsid w:val="000E3B50"/>
    <w:rsid w:val="000E50C1"/>
    <w:rsid w:val="000E77A8"/>
    <w:rsid w:val="000F0D87"/>
    <w:rsid w:val="000F17D1"/>
    <w:rsid w:val="000F1E17"/>
    <w:rsid w:val="000F46EC"/>
    <w:rsid w:val="000F5242"/>
    <w:rsid w:val="000F6846"/>
    <w:rsid w:val="001003BA"/>
    <w:rsid w:val="001033D1"/>
    <w:rsid w:val="001033D2"/>
    <w:rsid w:val="001041C4"/>
    <w:rsid w:val="001041E5"/>
    <w:rsid w:val="001045F0"/>
    <w:rsid w:val="00104A8E"/>
    <w:rsid w:val="001051B4"/>
    <w:rsid w:val="001051FA"/>
    <w:rsid w:val="0010579A"/>
    <w:rsid w:val="00105FAC"/>
    <w:rsid w:val="0010611D"/>
    <w:rsid w:val="00106BC1"/>
    <w:rsid w:val="00107DB7"/>
    <w:rsid w:val="00111A79"/>
    <w:rsid w:val="00111ACA"/>
    <w:rsid w:val="0011267E"/>
    <w:rsid w:val="00112C7B"/>
    <w:rsid w:val="0011305F"/>
    <w:rsid w:val="00113107"/>
    <w:rsid w:val="00113809"/>
    <w:rsid w:val="00115158"/>
    <w:rsid w:val="0011583A"/>
    <w:rsid w:val="00115E42"/>
    <w:rsid w:val="00116933"/>
    <w:rsid w:val="00117B3C"/>
    <w:rsid w:val="00123F8F"/>
    <w:rsid w:val="00124F10"/>
    <w:rsid w:val="001258AF"/>
    <w:rsid w:val="0012779C"/>
    <w:rsid w:val="00130F8D"/>
    <w:rsid w:val="00131B30"/>
    <w:rsid w:val="0013225E"/>
    <w:rsid w:val="001330B5"/>
    <w:rsid w:val="00134D8E"/>
    <w:rsid w:val="001353B3"/>
    <w:rsid w:val="00136782"/>
    <w:rsid w:val="00136F4A"/>
    <w:rsid w:val="00137938"/>
    <w:rsid w:val="00141EC2"/>
    <w:rsid w:val="00141FD5"/>
    <w:rsid w:val="001422A8"/>
    <w:rsid w:val="001432C4"/>
    <w:rsid w:val="00143C59"/>
    <w:rsid w:val="00144547"/>
    <w:rsid w:val="0014541E"/>
    <w:rsid w:val="001462D5"/>
    <w:rsid w:val="00146584"/>
    <w:rsid w:val="001505BD"/>
    <w:rsid w:val="00151041"/>
    <w:rsid w:val="0015210B"/>
    <w:rsid w:val="00152F2D"/>
    <w:rsid w:val="001530D6"/>
    <w:rsid w:val="00153129"/>
    <w:rsid w:val="00153295"/>
    <w:rsid w:val="001548A4"/>
    <w:rsid w:val="001557EC"/>
    <w:rsid w:val="00156D88"/>
    <w:rsid w:val="001574CF"/>
    <w:rsid w:val="001610FC"/>
    <w:rsid w:val="001615D2"/>
    <w:rsid w:val="00161ADC"/>
    <w:rsid w:val="00162D3D"/>
    <w:rsid w:val="00162E73"/>
    <w:rsid w:val="00162FED"/>
    <w:rsid w:val="001635FD"/>
    <w:rsid w:val="001670A0"/>
    <w:rsid w:val="00167272"/>
    <w:rsid w:val="001673A0"/>
    <w:rsid w:val="001675BA"/>
    <w:rsid w:val="00167E79"/>
    <w:rsid w:val="001702B7"/>
    <w:rsid w:val="00170405"/>
    <w:rsid w:val="0017191A"/>
    <w:rsid w:val="00172A32"/>
    <w:rsid w:val="00172D37"/>
    <w:rsid w:val="00172D94"/>
    <w:rsid w:val="00173080"/>
    <w:rsid w:val="00173F63"/>
    <w:rsid w:val="0017506D"/>
    <w:rsid w:val="00175AF9"/>
    <w:rsid w:val="001760BE"/>
    <w:rsid w:val="00180648"/>
    <w:rsid w:val="001839D8"/>
    <w:rsid w:val="00183A70"/>
    <w:rsid w:val="001840CB"/>
    <w:rsid w:val="00184D28"/>
    <w:rsid w:val="00186BFD"/>
    <w:rsid w:val="0018704C"/>
    <w:rsid w:val="0019062E"/>
    <w:rsid w:val="00191074"/>
    <w:rsid w:val="00192315"/>
    <w:rsid w:val="00192399"/>
    <w:rsid w:val="0019618A"/>
    <w:rsid w:val="00196FA4"/>
    <w:rsid w:val="00197869"/>
    <w:rsid w:val="001A01DE"/>
    <w:rsid w:val="001A0606"/>
    <w:rsid w:val="001A0F9C"/>
    <w:rsid w:val="001A1A73"/>
    <w:rsid w:val="001A26E7"/>
    <w:rsid w:val="001A3536"/>
    <w:rsid w:val="001A3F8B"/>
    <w:rsid w:val="001A4710"/>
    <w:rsid w:val="001A4DD7"/>
    <w:rsid w:val="001A4E21"/>
    <w:rsid w:val="001A597C"/>
    <w:rsid w:val="001A5F8A"/>
    <w:rsid w:val="001A6D1A"/>
    <w:rsid w:val="001B05B6"/>
    <w:rsid w:val="001B3822"/>
    <w:rsid w:val="001B3B8B"/>
    <w:rsid w:val="001B443B"/>
    <w:rsid w:val="001B4E96"/>
    <w:rsid w:val="001B69D9"/>
    <w:rsid w:val="001C04D9"/>
    <w:rsid w:val="001C08D2"/>
    <w:rsid w:val="001C0DD3"/>
    <w:rsid w:val="001C1501"/>
    <w:rsid w:val="001C1636"/>
    <w:rsid w:val="001C2CD9"/>
    <w:rsid w:val="001C32BD"/>
    <w:rsid w:val="001C3FD7"/>
    <w:rsid w:val="001C4000"/>
    <w:rsid w:val="001C4DF6"/>
    <w:rsid w:val="001C6900"/>
    <w:rsid w:val="001C777F"/>
    <w:rsid w:val="001C7B19"/>
    <w:rsid w:val="001D02F4"/>
    <w:rsid w:val="001D0F53"/>
    <w:rsid w:val="001D2A17"/>
    <w:rsid w:val="001D3020"/>
    <w:rsid w:val="001D632A"/>
    <w:rsid w:val="001D662B"/>
    <w:rsid w:val="001D7054"/>
    <w:rsid w:val="001D7118"/>
    <w:rsid w:val="001E0C79"/>
    <w:rsid w:val="001E137B"/>
    <w:rsid w:val="001E2B06"/>
    <w:rsid w:val="001E341F"/>
    <w:rsid w:val="001E5271"/>
    <w:rsid w:val="001E7F57"/>
    <w:rsid w:val="001F074D"/>
    <w:rsid w:val="001F1E09"/>
    <w:rsid w:val="001F2706"/>
    <w:rsid w:val="001F34B3"/>
    <w:rsid w:val="001F3897"/>
    <w:rsid w:val="001F420B"/>
    <w:rsid w:val="001F503C"/>
    <w:rsid w:val="001F6697"/>
    <w:rsid w:val="001F6EC0"/>
    <w:rsid w:val="001F7853"/>
    <w:rsid w:val="0020025A"/>
    <w:rsid w:val="00201BC6"/>
    <w:rsid w:val="002038E5"/>
    <w:rsid w:val="002039CA"/>
    <w:rsid w:val="002040C7"/>
    <w:rsid w:val="0020503E"/>
    <w:rsid w:val="00205876"/>
    <w:rsid w:val="002065FE"/>
    <w:rsid w:val="00206BC2"/>
    <w:rsid w:val="00206F1C"/>
    <w:rsid w:val="00207681"/>
    <w:rsid w:val="00210BD3"/>
    <w:rsid w:val="00211310"/>
    <w:rsid w:val="002115B5"/>
    <w:rsid w:val="00211699"/>
    <w:rsid w:val="002118A2"/>
    <w:rsid w:val="00212C57"/>
    <w:rsid w:val="00216BC4"/>
    <w:rsid w:val="00216F63"/>
    <w:rsid w:val="002174B4"/>
    <w:rsid w:val="00217A2F"/>
    <w:rsid w:val="00220CF3"/>
    <w:rsid w:val="002224F7"/>
    <w:rsid w:val="00222DC4"/>
    <w:rsid w:val="00223715"/>
    <w:rsid w:val="00223E4A"/>
    <w:rsid w:val="00223EBA"/>
    <w:rsid w:val="00224488"/>
    <w:rsid w:val="002247BF"/>
    <w:rsid w:val="002258C5"/>
    <w:rsid w:val="00225D15"/>
    <w:rsid w:val="00230B28"/>
    <w:rsid w:val="00231B9A"/>
    <w:rsid w:val="002323DA"/>
    <w:rsid w:val="002324A5"/>
    <w:rsid w:val="00233E11"/>
    <w:rsid w:val="00234099"/>
    <w:rsid w:val="002344A9"/>
    <w:rsid w:val="002348FF"/>
    <w:rsid w:val="002349A7"/>
    <w:rsid w:val="00241545"/>
    <w:rsid w:val="00241B2C"/>
    <w:rsid w:val="00242D6E"/>
    <w:rsid w:val="00243D75"/>
    <w:rsid w:val="00244DFC"/>
    <w:rsid w:val="00245232"/>
    <w:rsid w:val="00245683"/>
    <w:rsid w:val="0024669C"/>
    <w:rsid w:val="00246707"/>
    <w:rsid w:val="00250716"/>
    <w:rsid w:val="00250FBF"/>
    <w:rsid w:val="00251278"/>
    <w:rsid w:val="00251AD1"/>
    <w:rsid w:val="00251BE3"/>
    <w:rsid w:val="002535E9"/>
    <w:rsid w:val="002538F6"/>
    <w:rsid w:val="002555DE"/>
    <w:rsid w:val="002621DD"/>
    <w:rsid w:val="00265F76"/>
    <w:rsid w:val="00270398"/>
    <w:rsid w:val="00270E8F"/>
    <w:rsid w:val="00271F18"/>
    <w:rsid w:val="002732CB"/>
    <w:rsid w:val="0027360F"/>
    <w:rsid w:val="00273917"/>
    <w:rsid w:val="00273E00"/>
    <w:rsid w:val="00274D28"/>
    <w:rsid w:val="002751BD"/>
    <w:rsid w:val="00276F78"/>
    <w:rsid w:val="00277F39"/>
    <w:rsid w:val="00282054"/>
    <w:rsid w:val="0028293E"/>
    <w:rsid w:val="0028344C"/>
    <w:rsid w:val="00284556"/>
    <w:rsid w:val="002852C5"/>
    <w:rsid w:val="0028721B"/>
    <w:rsid w:val="00287F5F"/>
    <w:rsid w:val="00287FD4"/>
    <w:rsid w:val="00290766"/>
    <w:rsid w:val="002907DA"/>
    <w:rsid w:val="002910A5"/>
    <w:rsid w:val="002917B3"/>
    <w:rsid w:val="00291FD5"/>
    <w:rsid w:val="00293610"/>
    <w:rsid w:val="00293B5E"/>
    <w:rsid w:val="002947EB"/>
    <w:rsid w:val="00294F27"/>
    <w:rsid w:val="002970DF"/>
    <w:rsid w:val="00297DA4"/>
    <w:rsid w:val="002A0C06"/>
    <w:rsid w:val="002A2113"/>
    <w:rsid w:val="002A2BDA"/>
    <w:rsid w:val="002A4E40"/>
    <w:rsid w:val="002A5339"/>
    <w:rsid w:val="002A73B8"/>
    <w:rsid w:val="002B00D5"/>
    <w:rsid w:val="002B00E6"/>
    <w:rsid w:val="002B179E"/>
    <w:rsid w:val="002B30CB"/>
    <w:rsid w:val="002B31BF"/>
    <w:rsid w:val="002B4547"/>
    <w:rsid w:val="002B7247"/>
    <w:rsid w:val="002B7C56"/>
    <w:rsid w:val="002C0F3A"/>
    <w:rsid w:val="002C1B30"/>
    <w:rsid w:val="002C1BA1"/>
    <w:rsid w:val="002C1CDB"/>
    <w:rsid w:val="002C2E57"/>
    <w:rsid w:val="002C46FC"/>
    <w:rsid w:val="002C4B14"/>
    <w:rsid w:val="002C5A40"/>
    <w:rsid w:val="002C7088"/>
    <w:rsid w:val="002D1BD5"/>
    <w:rsid w:val="002D2082"/>
    <w:rsid w:val="002D2527"/>
    <w:rsid w:val="002D5D8D"/>
    <w:rsid w:val="002D6690"/>
    <w:rsid w:val="002D6770"/>
    <w:rsid w:val="002E6E69"/>
    <w:rsid w:val="002E7518"/>
    <w:rsid w:val="002E7723"/>
    <w:rsid w:val="002E7CE3"/>
    <w:rsid w:val="002E7E28"/>
    <w:rsid w:val="002F021B"/>
    <w:rsid w:val="002F0F16"/>
    <w:rsid w:val="002F2084"/>
    <w:rsid w:val="002F2AF4"/>
    <w:rsid w:val="002F2EA0"/>
    <w:rsid w:val="002F384E"/>
    <w:rsid w:val="002F42BB"/>
    <w:rsid w:val="002F505C"/>
    <w:rsid w:val="002F61AC"/>
    <w:rsid w:val="002F6C5E"/>
    <w:rsid w:val="00300728"/>
    <w:rsid w:val="00300C3B"/>
    <w:rsid w:val="00300C79"/>
    <w:rsid w:val="0030263C"/>
    <w:rsid w:val="00303120"/>
    <w:rsid w:val="00303133"/>
    <w:rsid w:val="003037DF"/>
    <w:rsid w:val="00304633"/>
    <w:rsid w:val="00304A9E"/>
    <w:rsid w:val="00305B06"/>
    <w:rsid w:val="00306733"/>
    <w:rsid w:val="00307112"/>
    <w:rsid w:val="00307311"/>
    <w:rsid w:val="003076E8"/>
    <w:rsid w:val="0030773E"/>
    <w:rsid w:val="003110F9"/>
    <w:rsid w:val="0031141B"/>
    <w:rsid w:val="003127B4"/>
    <w:rsid w:val="00312EEF"/>
    <w:rsid w:val="0031335E"/>
    <w:rsid w:val="00314044"/>
    <w:rsid w:val="00314D40"/>
    <w:rsid w:val="00316F9F"/>
    <w:rsid w:val="003179F5"/>
    <w:rsid w:val="00317D2E"/>
    <w:rsid w:val="0032045D"/>
    <w:rsid w:val="00323BAA"/>
    <w:rsid w:val="003249EF"/>
    <w:rsid w:val="00324F79"/>
    <w:rsid w:val="00325191"/>
    <w:rsid w:val="0032578C"/>
    <w:rsid w:val="00325B9E"/>
    <w:rsid w:val="00326496"/>
    <w:rsid w:val="00327A01"/>
    <w:rsid w:val="00327AC9"/>
    <w:rsid w:val="00330B66"/>
    <w:rsid w:val="003310B1"/>
    <w:rsid w:val="00331540"/>
    <w:rsid w:val="00332F97"/>
    <w:rsid w:val="00333019"/>
    <w:rsid w:val="003331D6"/>
    <w:rsid w:val="003332EB"/>
    <w:rsid w:val="0033545B"/>
    <w:rsid w:val="003366C8"/>
    <w:rsid w:val="00337A91"/>
    <w:rsid w:val="00337E76"/>
    <w:rsid w:val="00340887"/>
    <w:rsid w:val="003428E7"/>
    <w:rsid w:val="003432F4"/>
    <w:rsid w:val="0034398C"/>
    <w:rsid w:val="003444BE"/>
    <w:rsid w:val="003448A1"/>
    <w:rsid w:val="003461BE"/>
    <w:rsid w:val="003527F4"/>
    <w:rsid w:val="00352C39"/>
    <w:rsid w:val="00352D11"/>
    <w:rsid w:val="00353399"/>
    <w:rsid w:val="0035375A"/>
    <w:rsid w:val="00354D38"/>
    <w:rsid w:val="00356A5F"/>
    <w:rsid w:val="00356CA4"/>
    <w:rsid w:val="00361A81"/>
    <w:rsid w:val="00362694"/>
    <w:rsid w:val="00362DE1"/>
    <w:rsid w:val="00363E3A"/>
    <w:rsid w:val="003653D6"/>
    <w:rsid w:val="00366280"/>
    <w:rsid w:val="00366A50"/>
    <w:rsid w:val="00367EDA"/>
    <w:rsid w:val="003700FE"/>
    <w:rsid w:val="00370D03"/>
    <w:rsid w:val="0037146F"/>
    <w:rsid w:val="00373551"/>
    <w:rsid w:val="00374197"/>
    <w:rsid w:val="00374594"/>
    <w:rsid w:val="00374C19"/>
    <w:rsid w:val="003751BC"/>
    <w:rsid w:val="00377F3A"/>
    <w:rsid w:val="00382352"/>
    <w:rsid w:val="003825BE"/>
    <w:rsid w:val="00382D7E"/>
    <w:rsid w:val="00384DBD"/>
    <w:rsid w:val="00384F99"/>
    <w:rsid w:val="00385172"/>
    <w:rsid w:val="00385C0F"/>
    <w:rsid w:val="0038633D"/>
    <w:rsid w:val="00386D7C"/>
    <w:rsid w:val="00386DA8"/>
    <w:rsid w:val="003878DE"/>
    <w:rsid w:val="00390D42"/>
    <w:rsid w:val="00391298"/>
    <w:rsid w:val="00391D9D"/>
    <w:rsid w:val="00392974"/>
    <w:rsid w:val="00392C7E"/>
    <w:rsid w:val="00393B8E"/>
    <w:rsid w:val="00394720"/>
    <w:rsid w:val="003948DF"/>
    <w:rsid w:val="00395E4A"/>
    <w:rsid w:val="003968DD"/>
    <w:rsid w:val="00396CB7"/>
    <w:rsid w:val="00397C22"/>
    <w:rsid w:val="003A0EE7"/>
    <w:rsid w:val="003A1C19"/>
    <w:rsid w:val="003A4E68"/>
    <w:rsid w:val="003A4E96"/>
    <w:rsid w:val="003A6CE1"/>
    <w:rsid w:val="003A7446"/>
    <w:rsid w:val="003B0C68"/>
    <w:rsid w:val="003B127F"/>
    <w:rsid w:val="003B2ACE"/>
    <w:rsid w:val="003B5AA6"/>
    <w:rsid w:val="003B5E11"/>
    <w:rsid w:val="003B66E8"/>
    <w:rsid w:val="003B73DD"/>
    <w:rsid w:val="003B7B12"/>
    <w:rsid w:val="003C0108"/>
    <w:rsid w:val="003C05C5"/>
    <w:rsid w:val="003C085A"/>
    <w:rsid w:val="003C21EE"/>
    <w:rsid w:val="003C5B95"/>
    <w:rsid w:val="003C63DE"/>
    <w:rsid w:val="003C6C21"/>
    <w:rsid w:val="003C7AC0"/>
    <w:rsid w:val="003C7D50"/>
    <w:rsid w:val="003D01C2"/>
    <w:rsid w:val="003D0B84"/>
    <w:rsid w:val="003D139B"/>
    <w:rsid w:val="003D30AE"/>
    <w:rsid w:val="003D61FF"/>
    <w:rsid w:val="003D6625"/>
    <w:rsid w:val="003E06CE"/>
    <w:rsid w:val="003E274F"/>
    <w:rsid w:val="003E2830"/>
    <w:rsid w:val="003E4E38"/>
    <w:rsid w:val="003E6DF7"/>
    <w:rsid w:val="003E7293"/>
    <w:rsid w:val="003F057B"/>
    <w:rsid w:val="003F0F1D"/>
    <w:rsid w:val="003F130B"/>
    <w:rsid w:val="003F1665"/>
    <w:rsid w:val="003F1FDA"/>
    <w:rsid w:val="003F2E18"/>
    <w:rsid w:val="003F3936"/>
    <w:rsid w:val="003F5C06"/>
    <w:rsid w:val="003F7260"/>
    <w:rsid w:val="003F7917"/>
    <w:rsid w:val="00401855"/>
    <w:rsid w:val="00401920"/>
    <w:rsid w:val="00402085"/>
    <w:rsid w:val="00402902"/>
    <w:rsid w:val="00402E09"/>
    <w:rsid w:val="00403992"/>
    <w:rsid w:val="00403C12"/>
    <w:rsid w:val="0040596C"/>
    <w:rsid w:val="00405E7F"/>
    <w:rsid w:val="00406B65"/>
    <w:rsid w:val="004077B3"/>
    <w:rsid w:val="00407B96"/>
    <w:rsid w:val="0041045F"/>
    <w:rsid w:val="004105F8"/>
    <w:rsid w:val="00411485"/>
    <w:rsid w:val="00411B85"/>
    <w:rsid w:val="00412179"/>
    <w:rsid w:val="00413F76"/>
    <w:rsid w:val="00416090"/>
    <w:rsid w:val="004203A5"/>
    <w:rsid w:val="00420F89"/>
    <w:rsid w:val="0042316F"/>
    <w:rsid w:val="0042449F"/>
    <w:rsid w:val="00425C0A"/>
    <w:rsid w:val="004262FB"/>
    <w:rsid w:val="00426DEC"/>
    <w:rsid w:val="004279A4"/>
    <w:rsid w:val="00427A5E"/>
    <w:rsid w:val="004305B8"/>
    <w:rsid w:val="004306A3"/>
    <w:rsid w:val="00430A80"/>
    <w:rsid w:val="00431154"/>
    <w:rsid w:val="00431335"/>
    <w:rsid w:val="004313B3"/>
    <w:rsid w:val="004314CB"/>
    <w:rsid w:val="004333C6"/>
    <w:rsid w:val="00433955"/>
    <w:rsid w:val="00433C98"/>
    <w:rsid w:val="00433EBE"/>
    <w:rsid w:val="00434289"/>
    <w:rsid w:val="00434EBB"/>
    <w:rsid w:val="00435199"/>
    <w:rsid w:val="0043584F"/>
    <w:rsid w:val="00437114"/>
    <w:rsid w:val="004371E6"/>
    <w:rsid w:val="004375F9"/>
    <w:rsid w:val="00437834"/>
    <w:rsid w:val="004400BE"/>
    <w:rsid w:val="00440643"/>
    <w:rsid w:val="004416FB"/>
    <w:rsid w:val="004418B1"/>
    <w:rsid w:val="00441935"/>
    <w:rsid w:val="00441CC2"/>
    <w:rsid w:val="00441CD1"/>
    <w:rsid w:val="004420F5"/>
    <w:rsid w:val="00443B81"/>
    <w:rsid w:val="0044600D"/>
    <w:rsid w:val="00446135"/>
    <w:rsid w:val="004469F7"/>
    <w:rsid w:val="00446BBA"/>
    <w:rsid w:val="004476AA"/>
    <w:rsid w:val="00447799"/>
    <w:rsid w:val="004501B6"/>
    <w:rsid w:val="00450537"/>
    <w:rsid w:val="00450669"/>
    <w:rsid w:val="0045085A"/>
    <w:rsid w:val="00450F02"/>
    <w:rsid w:val="00453DD8"/>
    <w:rsid w:val="00454F1F"/>
    <w:rsid w:val="004557B5"/>
    <w:rsid w:val="0045775E"/>
    <w:rsid w:val="00457E0B"/>
    <w:rsid w:val="00460751"/>
    <w:rsid w:val="0046194E"/>
    <w:rsid w:val="0046243D"/>
    <w:rsid w:val="00463847"/>
    <w:rsid w:val="0046390C"/>
    <w:rsid w:val="00464199"/>
    <w:rsid w:val="00464645"/>
    <w:rsid w:val="00464F3D"/>
    <w:rsid w:val="00467F73"/>
    <w:rsid w:val="00467FCD"/>
    <w:rsid w:val="004701F0"/>
    <w:rsid w:val="004707F0"/>
    <w:rsid w:val="00470B29"/>
    <w:rsid w:val="0047154A"/>
    <w:rsid w:val="0047203C"/>
    <w:rsid w:val="00472C71"/>
    <w:rsid w:val="00473B98"/>
    <w:rsid w:val="004751FC"/>
    <w:rsid w:val="0047596A"/>
    <w:rsid w:val="004776B1"/>
    <w:rsid w:val="00477ABE"/>
    <w:rsid w:val="004800FE"/>
    <w:rsid w:val="00481B93"/>
    <w:rsid w:val="00481F3C"/>
    <w:rsid w:val="0048284F"/>
    <w:rsid w:val="00482F85"/>
    <w:rsid w:val="00483A01"/>
    <w:rsid w:val="0048487A"/>
    <w:rsid w:val="004854A5"/>
    <w:rsid w:val="0048588E"/>
    <w:rsid w:val="00485FF1"/>
    <w:rsid w:val="0048745A"/>
    <w:rsid w:val="00490A49"/>
    <w:rsid w:val="00490DBC"/>
    <w:rsid w:val="004914EC"/>
    <w:rsid w:val="00493E80"/>
    <w:rsid w:val="004954EF"/>
    <w:rsid w:val="004954FC"/>
    <w:rsid w:val="00496754"/>
    <w:rsid w:val="004971D1"/>
    <w:rsid w:val="004971DA"/>
    <w:rsid w:val="00497B97"/>
    <w:rsid w:val="004A021F"/>
    <w:rsid w:val="004A0B0C"/>
    <w:rsid w:val="004A48DC"/>
    <w:rsid w:val="004A58B4"/>
    <w:rsid w:val="004A661E"/>
    <w:rsid w:val="004A704E"/>
    <w:rsid w:val="004A7457"/>
    <w:rsid w:val="004A75A0"/>
    <w:rsid w:val="004A76E5"/>
    <w:rsid w:val="004A7B75"/>
    <w:rsid w:val="004B014F"/>
    <w:rsid w:val="004B15C7"/>
    <w:rsid w:val="004B2D13"/>
    <w:rsid w:val="004B3049"/>
    <w:rsid w:val="004B35D8"/>
    <w:rsid w:val="004B482C"/>
    <w:rsid w:val="004B4953"/>
    <w:rsid w:val="004B6DDD"/>
    <w:rsid w:val="004C026F"/>
    <w:rsid w:val="004C0370"/>
    <w:rsid w:val="004C421D"/>
    <w:rsid w:val="004C44CC"/>
    <w:rsid w:val="004C668F"/>
    <w:rsid w:val="004C77D0"/>
    <w:rsid w:val="004C7A5C"/>
    <w:rsid w:val="004D04C3"/>
    <w:rsid w:val="004D135F"/>
    <w:rsid w:val="004D18D5"/>
    <w:rsid w:val="004D3799"/>
    <w:rsid w:val="004D3DB2"/>
    <w:rsid w:val="004D4B29"/>
    <w:rsid w:val="004D5463"/>
    <w:rsid w:val="004D61DE"/>
    <w:rsid w:val="004D63C6"/>
    <w:rsid w:val="004D6F15"/>
    <w:rsid w:val="004E2AE9"/>
    <w:rsid w:val="004E34B0"/>
    <w:rsid w:val="004E5E03"/>
    <w:rsid w:val="004E67B9"/>
    <w:rsid w:val="004E6877"/>
    <w:rsid w:val="004E72D4"/>
    <w:rsid w:val="004F1873"/>
    <w:rsid w:val="004F3D0E"/>
    <w:rsid w:val="004F4283"/>
    <w:rsid w:val="004F5A6E"/>
    <w:rsid w:val="004F6979"/>
    <w:rsid w:val="004F6F99"/>
    <w:rsid w:val="004F7176"/>
    <w:rsid w:val="004F7BA7"/>
    <w:rsid w:val="00500232"/>
    <w:rsid w:val="0050094D"/>
    <w:rsid w:val="00501C79"/>
    <w:rsid w:val="00503DDD"/>
    <w:rsid w:val="005062C8"/>
    <w:rsid w:val="00506478"/>
    <w:rsid w:val="00506BD8"/>
    <w:rsid w:val="00507683"/>
    <w:rsid w:val="005112DE"/>
    <w:rsid w:val="0051252D"/>
    <w:rsid w:val="005125FF"/>
    <w:rsid w:val="00513BF5"/>
    <w:rsid w:val="00514B04"/>
    <w:rsid w:val="005152B6"/>
    <w:rsid w:val="00516F2C"/>
    <w:rsid w:val="00516FCF"/>
    <w:rsid w:val="005211E6"/>
    <w:rsid w:val="0052176D"/>
    <w:rsid w:val="00521BC8"/>
    <w:rsid w:val="005221F1"/>
    <w:rsid w:val="005223DD"/>
    <w:rsid w:val="005223FD"/>
    <w:rsid w:val="00523CA8"/>
    <w:rsid w:val="00524B55"/>
    <w:rsid w:val="00527A8E"/>
    <w:rsid w:val="00530FB5"/>
    <w:rsid w:val="005319AA"/>
    <w:rsid w:val="00532167"/>
    <w:rsid w:val="00532714"/>
    <w:rsid w:val="00536025"/>
    <w:rsid w:val="00536966"/>
    <w:rsid w:val="00536C7B"/>
    <w:rsid w:val="005373F1"/>
    <w:rsid w:val="00537449"/>
    <w:rsid w:val="005374AA"/>
    <w:rsid w:val="005376DF"/>
    <w:rsid w:val="00537C0F"/>
    <w:rsid w:val="00540EDD"/>
    <w:rsid w:val="005412A3"/>
    <w:rsid w:val="00541463"/>
    <w:rsid w:val="0054176D"/>
    <w:rsid w:val="0054210B"/>
    <w:rsid w:val="00542869"/>
    <w:rsid w:val="00544285"/>
    <w:rsid w:val="0054482E"/>
    <w:rsid w:val="00544A26"/>
    <w:rsid w:val="00546F7B"/>
    <w:rsid w:val="005475E5"/>
    <w:rsid w:val="0054775B"/>
    <w:rsid w:val="00550977"/>
    <w:rsid w:val="00551598"/>
    <w:rsid w:val="0055306C"/>
    <w:rsid w:val="00553CB7"/>
    <w:rsid w:val="00554411"/>
    <w:rsid w:val="0055455B"/>
    <w:rsid w:val="00555F5E"/>
    <w:rsid w:val="00560149"/>
    <w:rsid w:val="00560711"/>
    <w:rsid w:val="00560C1F"/>
    <w:rsid w:val="00562837"/>
    <w:rsid w:val="0056361D"/>
    <w:rsid w:val="005644BA"/>
    <w:rsid w:val="00564A60"/>
    <w:rsid w:val="00565D90"/>
    <w:rsid w:val="00566821"/>
    <w:rsid w:val="005678E6"/>
    <w:rsid w:val="005702A9"/>
    <w:rsid w:val="00570B6A"/>
    <w:rsid w:val="00571C1B"/>
    <w:rsid w:val="00572012"/>
    <w:rsid w:val="00573A2B"/>
    <w:rsid w:val="00574C11"/>
    <w:rsid w:val="0057529F"/>
    <w:rsid w:val="0057668F"/>
    <w:rsid w:val="00576833"/>
    <w:rsid w:val="005771A3"/>
    <w:rsid w:val="00577E25"/>
    <w:rsid w:val="005810DA"/>
    <w:rsid w:val="00581A69"/>
    <w:rsid w:val="00582AFF"/>
    <w:rsid w:val="00582FB4"/>
    <w:rsid w:val="00583B7A"/>
    <w:rsid w:val="0058477F"/>
    <w:rsid w:val="00586696"/>
    <w:rsid w:val="00586A0F"/>
    <w:rsid w:val="00586EC2"/>
    <w:rsid w:val="00587401"/>
    <w:rsid w:val="0058765D"/>
    <w:rsid w:val="005906AA"/>
    <w:rsid w:val="00590A1D"/>
    <w:rsid w:val="00594C66"/>
    <w:rsid w:val="005950FF"/>
    <w:rsid w:val="00595158"/>
    <w:rsid w:val="005964FA"/>
    <w:rsid w:val="00596FA5"/>
    <w:rsid w:val="00597043"/>
    <w:rsid w:val="00597A34"/>
    <w:rsid w:val="00597DA5"/>
    <w:rsid w:val="005A05A5"/>
    <w:rsid w:val="005A19D7"/>
    <w:rsid w:val="005A1F53"/>
    <w:rsid w:val="005A284C"/>
    <w:rsid w:val="005A2CB3"/>
    <w:rsid w:val="005A2F9C"/>
    <w:rsid w:val="005A31A5"/>
    <w:rsid w:val="005A3756"/>
    <w:rsid w:val="005A4242"/>
    <w:rsid w:val="005A440A"/>
    <w:rsid w:val="005A5C8F"/>
    <w:rsid w:val="005B01F3"/>
    <w:rsid w:val="005B052D"/>
    <w:rsid w:val="005B1602"/>
    <w:rsid w:val="005B225D"/>
    <w:rsid w:val="005B35FD"/>
    <w:rsid w:val="005B3F33"/>
    <w:rsid w:val="005B3FB7"/>
    <w:rsid w:val="005B45DD"/>
    <w:rsid w:val="005B4981"/>
    <w:rsid w:val="005B671D"/>
    <w:rsid w:val="005B7AE2"/>
    <w:rsid w:val="005C066A"/>
    <w:rsid w:val="005C0BC9"/>
    <w:rsid w:val="005C12A8"/>
    <w:rsid w:val="005C1AA5"/>
    <w:rsid w:val="005C1BB3"/>
    <w:rsid w:val="005C1D8C"/>
    <w:rsid w:val="005C200C"/>
    <w:rsid w:val="005C3888"/>
    <w:rsid w:val="005C47EA"/>
    <w:rsid w:val="005C61BF"/>
    <w:rsid w:val="005C6B54"/>
    <w:rsid w:val="005D049A"/>
    <w:rsid w:val="005D0B1B"/>
    <w:rsid w:val="005D0ED7"/>
    <w:rsid w:val="005D15FD"/>
    <w:rsid w:val="005D19FC"/>
    <w:rsid w:val="005D220D"/>
    <w:rsid w:val="005D2F99"/>
    <w:rsid w:val="005D3DB6"/>
    <w:rsid w:val="005D3E1F"/>
    <w:rsid w:val="005D415B"/>
    <w:rsid w:val="005D4D24"/>
    <w:rsid w:val="005D57FD"/>
    <w:rsid w:val="005D7E63"/>
    <w:rsid w:val="005E10C0"/>
    <w:rsid w:val="005E1552"/>
    <w:rsid w:val="005E163A"/>
    <w:rsid w:val="005E243E"/>
    <w:rsid w:val="005E2CAE"/>
    <w:rsid w:val="005E2EED"/>
    <w:rsid w:val="005E302B"/>
    <w:rsid w:val="005E3935"/>
    <w:rsid w:val="005E40D1"/>
    <w:rsid w:val="005E4D49"/>
    <w:rsid w:val="005E6106"/>
    <w:rsid w:val="005E6E1B"/>
    <w:rsid w:val="005E6F65"/>
    <w:rsid w:val="005E7D0C"/>
    <w:rsid w:val="005E7FF3"/>
    <w:rsid w:val="005F139B"/>
    <w:rsid w:val="005F2110"/>
    <w:rsid w:val="005F2AE9"/>
    <w:rsid w:val="005F3712"/>
    <w:rsid w:val="005F4BD3"/>
    <w:rsid w:val="005F4BDD"/>
    <w:rsid w:val="005F5A9B"/>
    <w:rsid w:val="00600628"/>
    <w:rsid w:val="006008A2"/>
    <w:rsid w:val="006008AD"/>
    <w:rsid w:val="0060101C"/>
    <w:rsid w:val="00602F2C"/>
    <w:rsid w:val="00603D2C"/>
    <w:rsid w:val="00604568"/>
    <w:rsid w:val="00604D39"/>
    <w:rsid w:val="00606C03"/>
    <w:rsid w:val="00606D50"/>
    <w:rsid w:val="00607D65"/>
    <w:rsid w:val="0061194B"/>
    <w:rsid w:val="0061235F"/>
    <w:rsid w:val="006123F2"/>
    <w:rsid w:val="0061245D"/>
    <w:rsid w:val="00612CDD"/>
    <w:rsid w:val="00613B54"/>
    <w:rsid w:val="00614E6C"/>
    <w:rsid w:val="006150FC"/>
    <w:rsid w:val="0061564F"/>
    <w:rsid w:val="0061567F"/>
    <w:rsid w:val="00617318"/>
    <w:rsid w:val="00617573"/>
    <w:rsid w:val="006200EA"/>
    <w:rsid w:val="0062015F"/>
    <w:rsid w:val="0062048D"/>
    <w:rsid w:val="00620963"/>
    <w:rsid w:val="00620B94"/>
    <w:rsid w:val="006215B7"/>
    <w:rsid w:val="00621F6E"/>
    <w:rsid w:val="006224A8"/>
    <w:rsid w:val="00622F56"/>
    <w:rsid w:val="00623931"/>
    <w:rsid w:val="00623C7B"/>
    <w:rsid w:val="00624FF1"/>
    <w:rsid w:val="00627270"/>
    <w:rsid w:val="0062758F"/>
    <w:rsid w:val="00627D6F"/>
    <w:rsid w:val="0063352A"/>
    <w:rsid w:val="0063526C"/>
    <w:rsid w:val="006369B4"/>
    <w:rsid w:val="00636AC9"/>
    <w:rsid w:val="00636E4A"/>
    <w:rsid w:val="00637B06"/>
    <w:rsid w:val="00637DD4"/>
    <w:rsid w:val="006403F8"/>
    <w:rsid w:val="00640568"/>
    <w:rsid w:val="00641F8D"/>
    <w:rsid w:val="006445FF"/>
    <w:rsid w:val="00645652"/>
    <w:rsid w:val="006467C7"/>
    <w:rsid w:val="00646CA2"/>
    <w:rsid w:val="00650B9D"/>
    <w:rsid w:val="00650C01"/>
    <w:rsid w:val="006520D4"/>
    <w:rsid w:val="006526CB"/>
    <w:rsid w:val="00653B83"/>
    <w:rsid w:val="006546EC"/>
    <w:rsid w:val="0065498B"/>
    <w:rsid w:val="00654E61"/>
    <w:rsid w:val="006559A7"/>
    <w:rsid w:val="00655A8A"/>
    <w:rsid w:val="00655C03"/>
    <w:rsid w:val="00655D2C"/>
    <w:rsid w:val="00660E0E"/>
    <w:rsid w:val="00662547"/>
    <w:rsid w:val="00663537"/>
    <w:rsid w:val="00664574"/>
    <w:rsid w:val="00664D88"/>
    <w:rsid w:val="00666240"/>
    <w:rsid w:val="0067154A"/>
    <w:rsid w:val="00671641"/>
    <w:rsid w:val="00671684"/>
    <w:rsid w:val="0067176F"/>
    <w:rsid w:val="00671CBE"/>
    <w:rsid w:val="00671E90"/>
    <w:rsid w:val="00673026"/>
    <w:rsid w:val="00673581"/>
    <w:rsid w:val="00673ED3"/>
    <w:rsid w:val="006748FA"/>
    <w:rsid w:val="00674A62"/>
    <w:rsid w:val="0067643B"/>
    <w:rsid w:val="006766D1"/>
    <w:rsid w:val="0067705E"/>
    <w:rsid w:val="0067712F"/>
    <w:rsid w:val="00677816"/>
    <w:rsid w:val="0068060C"/>
    <w:rsid w:val="006809BF"/>
    <w:rsid w:val="006811B0"/>
    <w:rsid w:val="006812B0"/>
    <w:rsid w:val="006817F5"/>
    <w:rsid w:val="00681990"/>
    <w:rsid w:val="00681AE2"/>
    <w:rsid w:val="00681B91"/>
    <w:rsid w:val="00682055"/>
    <w:rsid w:val="00682529"/>
    <w:rsid w:val="00684AD0"/>
    <w:rsid w:val="00685A03"/>
    <w:rsid w:val="00685B47"/>
    <w:rsid w:val="006868BA"/>
    <w:rsid w:val="00687571"/>
    <w:rsid w:val="00687751"/>
    <w:rsid w:val="00690C09"/>
    <w:rsid w:val="00690DE9"/>
    <w:rsid w:val="0069137B"/>
    <w:rsid w:val="00692A38"/>
    <w:rsid w:val="00692A3A"/>
    <w:rsid w:val="00693453"/>
    <w:rsid w:val="006934F2"/>
    <w:rsid w:val="00693802"/>
    <w:rsid w:val="00695057"/>
    <w:rsid w:val="0069512B"/>
    <w:rsid w:val="00695B2D"/>
    <w:rsid w:val="00695FE9"/>
    <w:rsid w:val="00696F37"/>
    <w:rsid w:val="00697E46"/>
    <w:rsid w:val="00697E60"/>
    <w:rsid w:val="006A2AF1"/>
    <w:rsid w:val="006A2D4E"/>
    <w:rsid w:val="006A40BF"/>
    <w:rsid w:val="006A45A6"/>
    <w:rsid w:val="006A599A"/>
    <w:rsid w:val="006A6285"/>
    <w:rsid w:val="006A679E"/>
    <w:rsid w:val="006A67C7"/>
    <w:rsid w:val="006A7602"/>
    <w:rsid w:val="006B0216"/>
    <w:rsid w:val="006B0288"/>
    <w:rsid w:val="006B179A"/>
    <w:rsid w:val="006B1A30"/>
    <w:rsid w:val="006B2564"/>
    <w:rsid w:val="006B26BC"/>
    <w:rsid w:val="006B2850"/>
    <w:rsid w:val="006B32BC"/>
    <w:rsid w:val="006B3675"/>
    <w:rsid w:val="006B4557"/>
    <w:rsid w:val="006B53D5"/>
    <w:rsid w:val="006B788E"/>
    <w:rsid w:val="006C0029"/>
    <w:rsid w:val="006C0614"/>
    <w:rsid w:val="006C0D61"/>
    <w:rsid w:val="006C1356"/>
    <w:rsid w:val="006C150E"/>
    <w:rsid w:val="006C3FF1"/>
    <w:rsid w:val="006C5438"/>
    <w:rsid w:val="006C56F0"/>
    <w:rsid w:val="006C6DB2"/>
    <w:rsid w:val="006D023D"/>
    <w:rsid w:val="006D3984"/>
    <w:rsid w:val="006D3B4A"/>
    <w:rsid w:val="006D40A7"/>
    <w:rsid w:val="006D4F32"/>
    <w:rsid w:val="006D6058"/>
    <w:rsid w:val="006D6EC6"/>
    <w:rsid w:val="006D7484"/>
    <w:rsid w:val="006E1359"/>
    <w:rsid w:val="006E21B5"/>
    <w:rsid w:val="006E4EF3"/>
    <w:rsid w:val="006E55CC"/>
    <w:rsid w:val="006E5D3A"/>
    <w:rsid w:val="006F03C5"/>
    <w:rsid w:val="006F1141"/>
    <w:rsid w:val="006F2D0B"/>
    <w:rsid w:val="006F2DED"/>
    <w:rsid w:val="006F3066"/>
    <w:rsid w:val="006F3519"/>
    <w:rsid w:val="006F4BAA"/>
    <w:rsid w:val="006F589B"/>
    <w:rsid w:val="006F6204"/>
    <w:rsid w:val="006F6435"/>
    <w:rsid w:val="006F6718"/>
    <w:rsid w:val="006F67A4"/>
    <w:rsid w:val="006F781A"/>
    <w:rsid w:val="00701552"/>
    <w:rsid w:val="007017AE"/>
    <w:rsid w:val="007021F6"/>
    <w:rsid w:val="00702290"/>
    <w:rsid w:val="007027E7"/>
    <w:rsid w:val="007028FF"/>
    <w:rsid w:val="00703B69"/>
    <w:rsid w:val="00704640"/>
    <w:rsid w:val="00704BC8"/>
    <w:rsid w:val="00705B6C"/>
    <w:rsid w:val="00707437"/>
    <w:rsid w:val="007109E2"/>
    <w:rsid w:val="00711920"/>
    <w:rsid w:val="00711C83"/>
    <w:rsid w:val="00711DF5"/>
    <w:rsid w:val="007136D1"/>
    <w:rsid w:val="007160DF"/>
    <w:rsid w:val="00717EEB"/>
    <w:rsid w:val="00720588"/>
    <w:rsid w:val="00721C3D"/>
    <w:rsid w:val="0072266A"/>
    <w:rsid w:val="007231AC"/>
    <w:rsid w:val="00724513"/>
    <w:rsid w:val="00724E7B"/>
    <w:rsid w:val="00724F05"/>
    <w:rsid w:val="0072697A"/>
    <w:rsid w:val="0072782D"/>
    <w:rsid w:val="00727963"/>
    <w:rsid w:val="0073165F"/>
    <w:rsid w:val="00732CD9"/>
    <w:rsid w:val="007336F4"/>
    <w:rsid w:val="007338E4"/>
    <w:rsid w:val="00734156"/>
    <w:rsid w:val="007357F3"/>
    <w:rsid w:val="00735AB2"/>
    <w:rsid w:val="00735DD4"/>
    <w:rsid w:val="007360D8"/>
    <w:rsid w:val="00737075"/>
    <w:rsid w:val="007402EC"/>
    <w:rsid w:val="007419A5"/>
    <w:rsid w:val="00741B0B"/>
    <w:rsid w:val="00743BAF"/>
    <w:rsid w:val="00744833"/>
    <w:rsid w:val="00746BC1"/>
    <w:rsid w:val="00747953"/>
    <w:rsid w:val="007505E8"/>
    <w:rsid w:val="007519B9"/>
    <w:rsid w:val="00753443"/>
    <w:rsid w:val="00753A35"/>
    <w:rsid w:val="00754D4D"/>
    <w:rsid w:val="00754FC4"/>
    <w:rsid w:val="00755720"/>
    <w:rsid w:val="00755A0C"/>
    <w:rsid w:val="00756A69"/>
    <w:rsid w:val="00761856"/>
    <w:rsid w:val="00762D0A"/>
    <w:rsid w:val="00763769"/>
    <w:rsid w:val="00765018"/>
    <w:rsid w:val="00765521"/>
    <w:rsid w:val="0076665F"/>
    <w:rsid w:val="00771D80"/>
    <w:rsid w:val="00774BCF"/>
    <w:rsid w:val="007757D1"/>
    <w:rsid w:val="00776082"/>
    <w:rsid w:val="00776444"/>
    <w:rsid w:val="00776A70"/>
    <w:rsid w:val="00777557"/>
    <w:rsid w:val="00777890"/>
    <w:rsid w:val="00777A6E"/>
    <w:rsid w:val="00780048"/>
    <w:rsid w:val="00780A5F"/>
    <w:rsid w:val="00780F2F"/>
    <w:rsid w:val="0078121E"/>
    <w:rsid w:val="00782B9E"/>
    <w:rsid w:val="00782EEA"/>
    <w:rsid w:val="007833D2"/>
    <w:rsid w:val="007842DB"/>
    <w:rsid w:val="00785178"/>
    <w:rsid w:val="007853AD"/>
    <w:rsid w:val="00785E9C"/>
    <w:rsid w:val="00786708"/>
    <w:rsid w:val="00786F3F"/>
    <w:rsid w:val="00790886"/>
    <w:rsid w:val="00790B0E"/>
    <w:rsid w:val="00792DFD"/>
    <w:rsid w:val="007930BE"/>
    <w:rsid w:val="007930DA"/>
    <w:rsid w:val="007941A4"/>
    <w:rsid w:val="007956B9"/>
    <w:rsid w:val="007958A8"/>
    <w:rsid w:val="00797256"/>
    <w:rsid w:val="00797839"/>
    <w:rsid w:val="00797929"/>
    <w:rsid w:val="007A27B0"/>
    <w:rsid w:val="007A3A55"/>
    <w:rsid w:val="007A3C99"/>
    <w:rsid w:val="007A6795"/>
    <w:rsid w:val="007A7D52"/>
    <w:rsid w:val="007A7F16"/>
    <w:rsid w:val="007B0698"/>
    <w:rsid w:val="007B14C8"/>
    <w:rsid w:val="007B16CB"/>
    <w:rsid w:val="007B1E52"/>
    <w:rsid w:val="007B2202"/>
    <w:rsid w:val="007B3AF1"/>
    <w:rsid w:val="007B44B1"/>
    <w:rsid w:val="007B6FA7"/>
    <w:rsid w:val="007B7D2D"/>
    <w:rsid w:val="007C0D7B"/>
    <w:rsid w:val="007C1024"/>
    <w:rsid w:val="007C2DCC"/>
    <w:rsid w:val="007C3795"/>
    <w:rsid w:val="007C5CBB"/>
    <w:rsid w:val="007C6A64"/>
    <w:rsid w:val="007C6E84"/>
    <w:rsid w:val="007D0120"/>
    <w:rsid w:val="007D02CC"/>
    <w:rsid w:val="007D0FB1"/>
    <w:rsid w:val="007D25E0"/>
    <w:rsid w:val="007D2676"/>
    <w:rsid w:val="007D2FD6"/>
    <w:rsid w:val="007D354A"/>
    <w:rsid w:val="007D3FFD"/>
    <w:rsid w:val="007D5B59"/>
    <w:rsid w:val="007D5DFF"/>
    <w:rsid w:val="007D62D8"/>
    <w:rsid w:val="007D7D18"/>
    <w:rsid w:val="007E0435"/>
    <w:rsid w:val="007E0F1E"/>
    <w:rsid w:val="007E0FD0"/>
    <w:rsid w:val="007E2E7D"/>
    <w:rsid w:val="007E2EFA"/>
    <w:rsid w:val="007E4340"/>
    <w:rsid w:val="007E499A"/>
    <w:rsid w:val="007E4FAA"/>
    <w:rsid w:val="007E7A00"/>
    <w:rsid w:val="007E7FF3"/>
    <w:rsid w:val="007F00A8"/>
    <w:rsid w:val="007F1F67"/>
    <w:rsid w:val="007F2B17"/>
    <w:rsid w:val="007F30BE"/>
    <w:rsid w:val="007F32B4"/>
    <w:rsid w:val="007F44A6"/>
    <w:rsid w:val="007F4CD3"/>
    <w:rsid w:val="007F4F9F"/>
    <w:rsid w:val="007F521C"/>
    <w:rsid w:val="007F7F5E"/>
    <w:rsid w:val="00801FC3"/>
    <w:rsid w:val="0080234F"/>
    <w:rsid w:val="008026B2"/>
    <w:rsid w:val="00803376"/>
    <w:rsid w:val="008035B1"/>
    <w:rsid w:val="00803C5F"/>
    <w:rsid w:val="00804B2C"/>
    <w:rsid w:val="00806F7D"/>
    <w:rsid w:val="00807213"/>
    <w:rsid w:val="00807A50"/>
    <w:rsid w:val="00810266"/>
    <w:rsid w:val="00810673"/>
    <w:rsid w:val="008128F5"/>
    <w:rsid w:val="00812A31"/>
    <w:rsid w:val="0081347E"/>
    <w:rsid w:val="00815B4E"/>
    <w:rsid w:val="00815BBF"/>
    <w:rsid w:val="00820AD0"/>
    <w:rsid w:val="0082172D"/>
    <w:rsid w:val="00824A1E"/>
    <w:rsid w:val="008252E4"/>
    <w:rsid w:val="00827D3D"/>
    <w:rsid w:val="00830042"/>
    <w:rsid w:val="008303EB"/>
    <w:rsid w:val="008306D8"/>
    <w:rsid w:val="0083073D"/>
    <w:rsid w:val="00831207"/>
    <w:rsid w:val="00831D52"/>
    <w:rsid w:val="008328CC"/>
    <w:rsid w:val="008329BE"/>
    <w:rsid w:val="00834B89"/>
    <w:rsid w:val="008358B3"/>
    <w:rsid w:val="00835F33"/>
    <w:rsid w:val="008372A5"/>
    <w:rsid w:val="0083750B"/>
    <w:rsid w:val="008403F4"/>
    <w:rsid w:val="00840890"/>
    <w:rsid w:val="0084186C"/>
    <w:rsid w:val="008452F4"/>
    <w:rsid w:val="008455F2"/>
    <w:rsid w:val="00845E00"/>
    <w:rsid w:val="0084726E"/>
    <w:rsid w:val="008504BD"/>
    <w:rsid w:val="0085160B"/>
    <w:rsid w:val="0085184E"/>
    <w:rsid w:val="00851B99"/>
    <w:rsid w:val="00851BC1"/>
    <w:rsid w:val="00852A03"/>
    <w:rsid w:val="00853A9B"/>
    <w:rsid w:val="00854E10"/>
    <w:rsid w:val="00856F65"/>
    <w:rsid w:val="008576DE"/>
    <w:rsid w:val="00857C0E"/>
    <w:rsid w:val="00857DF2"/>
    <w:rsid w:val="00860118"/>
    <w:rsid w:val="00861187"/>
    <w:rsid w:val="008611FB"/>
    <w:rsid w:val="00862880"/>
    <w:rsid w:val="0086345F"/>
    <w:rsid w:val="00863A19"/>
    <w:rsid w:val="00865409"/>
    <w:rsid w:val="008659F3"/>
    <w:rsid w:val="008669B1"/>
    <w:rsid w:val="00867BA7"/>
    <w:rsid w:val="00871874"/>
    <w:rsid w:val="00874004"/>
    <w:rsid w:val="00875962"/>
    <w:rsid w:val="008761A3"/>
    <w:rsid w:val="00880E68"/>
    <w:rsid w:val="00880FCD"/>
    <w:rsid w:val="00882D61"/>
    <w:rsid w:val="0088326A"/>
    <w:rsid w:val="008849DC"/>
    <w:rsid w:val="0088583D"/>
    <w:rsid w:val="0088585C"/>
    <w:rsid w:val="00885A69"/>
    <w:rsid w:val="0088611E"/>
    <w:rsid w:val="00886A09"/>
    <w:rsid w:val="00886A28"/>
    <w:rsid w:val="00887077"/>
    <w:rsid w:val="00887495"/>
    <w:rsid w:val="00887AAE"/>
    <w:rsid w:val="00887C14"/>
    <w:rsid w:val="008900C8"/>
    <w:rsid w:val="00890EC5"/>
    <w:rsid w:val="00891485"/>
    <w:rsid w:val="00891CAB"/>
    <w:rsid w:val="00893794"/>
    <w:rsid w:val="008941A4"/>
    <w:rsid w:val="0089484E"/>
    <w:rsid w:val="008949AB"/>
    <w:rsid w:val="008954AD"/>
    <w:rsid w:val="008956CA"/>
    <w:rsid w:val="00897B4E"/>
    <w:rsid w:val="008A00A1"/>
    <w:rsid w:val="008A12A5"/>
    <w:rsid w:val="008A14BB"/>
    <w:rsid w:val="008A18A5"/>
    <w:rsid w:val="008A23B7"/>
    <w:rsid w:val="008A2720"/>
    <w:rsid w:val="008A59AA"/>
    <w:rsid w:val="008A5CBA"/>
    <w:rsid w:val="008A65BE"/>
    <w:rsid w:val="008A7445"/>
    <w:rsid w:val="008A7B75"/>
    <w:rsid w:val="008B00F6"/>
    <w:rsid w:val="008B4368"/>
    <w:rsid w:val="008B57D2"/>
    <w:rsid w:val="008B63DC"/>
    <w:rsid w:val="008B7D9F"/>
    <w:rsid w:val="008C0576"/>
    <w:rsid w:val="008C057D"/>
    <w:rsid w:val="008C066C"/>
    <w:rsid w:val="008C0F95"/>
    <w:rsid w:val="008C1C75"/>
    <w:rsid w:val="008C2467"/>
    <w:rsid w:val="008C2F3A"/>
    <w:rsid w:val="008C304C"/>
    <w:rsid w:val="008C4AF6"/>
    <w:rsid w:val="008C6224"/>
    <w:rsid w:val="008C6382"/>
    <w:rsid w:val="008C6628"/>
    <w:rsid w:val="008C6677"/>
    <w:rsid w:val="008C79B0"/>
    <w:rsid w:val="008D015E"/>
    <w:rsid w:val="008D210E"/>
    <w:rsid w:val="008D2508"/>
    <w:rsid w:val="008D39FF"/>
    <w:rsid w:val="008D43AE"/>
    <w:rsid w:val="008D45E4"/>
    <w:rsid w:val="008D4B77"/>
    <w:rsid w:val="008D5CA5"/>
    <w:rsid w:val="008D5D7E"/>
    <w:rsid w:val="008D5E05"/>
    <w:rsid w:val="008D675D"/>
    <w:rsid w:val="008D6904"/>
    <w:rsid w:val="008D6C79"/>
    <w:rsid w:val="008E0E34"/>
    <w:rsid w:val="008E16C4"/>
    <w:rsid w:val="008E1ABB"/>
    <w:rsid w:val="008E2DBE"/>
    <w:rsid w:val="008E3154"/>
    <w:rsid w:val="008E55A1"/>
    <w:rsid w:val="008E5738"/>
    <w:rsid w:val="008E58FC"/>
    <w:rsid w:val="008E5ADD"/>
    <w:rsid w:val="008E708C"/>
    <w:rsid w:val="008E775B"/>
    <w:rsid w:val="008E785E"/>
    <w:rsid w:val="008F0467"/>
    <w:rsid w:val="008F07D9"/>
    <w:rsid w:val="008F1EF6"/>
    <w:rsid w:val="008F2653"/>
    <w:rsid w:val="008F2AFC"/>
    <w:rsid w:val="008F3930"/>
    <w:rsid w:val="008F75D4"/>
    <w:rsid w:val="008F776A"/>
    <w:rsid w:val="009010CC"/>
    <w:rsid w:val="009013FB"/>
    <w:rsid w:val="009014B4"/>
    <w:rsid w:val="00902D53"/>
    <w:rsid w:val="009041BA"/>
    <w:rsid w:val="0090482E"/>
    <w:rsid w:val="00904C35"/>
    <w:rsid w:val="00905627"/>
    <w:rsid w:val="009059B6"/>
    <w:rsid w:val="00907D0F"/>
    <w:rsid w:val="00910012"/>
    <w:rsid w:val="00911379"/>
    <w:rsid w:val="00915595"/>
    <w:rsid w:val="009156F2"/>
    <w:rsid w:val="00917664"/>
    <w:rsid w:val="00921034"/>
    <w:rsid w:val="00921677"/>
    <w:rsid w:val="00921723"/>
    <w:rsid w:val="00922545"/>
    <w:rsid w:val="00922BFF"/>
    <w:rsid w:val="00922C39"/>
    <w:rsid w:val="00922FBC"/>
    <w:rsid w:val="00923571"/>
    <w:rsid w:val="00923968"/>
    <w:rsid w:val="00923BEC"/>
    <w:rsid w:val="009252CD"/>
    <w:rsid w:val="0092618C"/>
    <w:rsid w:val="009274F3"/>
    <w:rsid w:val="00927B87"/>
    <w:rsid w:val="0093063C"/>
    <w:rsid w:val="00930D97"/>
    <w:rsid w:val="009316C6"/>
    <w:rsid w:val="0093353D"/>
    <w:rsid w:val="00933A92"/>
    <w:rsid w:val="00934A00"/>
    <w:rsid w:val="009365A4"/>
    <w:rsid w:val="00937C8F"/>
    <w:rsid w:val="00937E79"/>
    <w:rsid w:val="00940C1C"/>
    <w:rsid w:val="009423BD"/>
    <w:rsid w:val="00942402"/>
    <w:rsid w:val="00944CAA"/>
    <w:rsid w:val="009463F6"/>
    <w:rsid w:val="009465CA"/>
    <w:rsid w:val="00946BF1"/>
    <w:rsid w:val="009479B6"/>
    <w:rsid w:val="00947E13"/>
    <w:rsid w:val="00950D09"/>
    <w:rsid w:val="00950D7D"/>
    <w:rsid w:val="00951270"/>
    <w:rsid w:val="0095179B"/>
    <w:rsid w:val="00954043"/>
    <w:rsid w:val="00954290"/>
    <w:rsid w:val="00954F0E"/>
    <w:rsid w:val="009552D4"/>
    <w:rsid w:val="009554F2"/>
    <w:rsid w:val="009557C9"/>
    <w:rsid w:val="00955B65"/>
    <w:rsid w:val="0095630C"/>
    <w:rsid w:val="00956AAB"/>
    <w:rsid w:val="00956E0E"/>
    <w:rsid w:val="009573D4"/>
    <w:rsid w:val="009575D5"/>
    <w:rsid w:val="00960998"/>
    <w:rsid w:val="00960B5D"/>
    <w:rsid w:val="0096106F"/>
    <w:rsid w:val="00961F3A"/>
    <w:rsid w:val="0096421D"/>
    <w:rsid w:val="00964505"/>
    <w:rsid w:val="00966090"/>
    <w:rsid w:val="00966CF0"/>
    <w:rsid w:val="0097042A"/>
    <w:rsid w:val="009704EE"/>
    <w:rsid w:val="009705CD"/>
    <w:rsid w:val="009705D0"/>
    <w:rsid w:val="009710D0"/>
    <w:rsid w:val="00971588"/>
    <w:rsid w:val="009729FA"/>
    <w:rsid w:val="00974269"/>
    <w:rsid w:val="00974802"/>
    <w:rsid w:val="00975EA4"/>
    <w:rsid w:val="00976376"/>
    <w:rsid w:val="009767BE"/>
    <w:rsid w:val="00977709"/>
    <w:rsid w:val="00977749"/>
    <w:rsid w:val="00983B8D"/>
    <w:rsid w:val="00983EFE"/>
    <w:rsid w:val="00984250"/>
    <w:rsid w:val="009846D9"/>
    <w:rsid w:val="00986047"/>
    <w:rsid w:val="009862F5"/>
    <w:rsid w:val="0098677C"/>
    <w:rsid w:val="00991CFC"/>
    <w:rsid w:val="00992026"/>
    <w:rsid w:val="0099231C"/>
    <w:rsid w:val="00992C1B"/>
    <w:rsid w:val="00993057"/>
    <w:rsid w:val="0099312E"/>
    <w:rsid w:val="0099320E"/>
    <w:rsid w:val="00993961"/>
    <w:rsid w:val="00993CD1"/>
    <w:rsid w:val="009951F7"/>
    <w:rsid w:val="00995515"/>
    <w:rsid w:val="00996428"/>
    <w:rsid w:val="00997744"/>
    <w:rsid w:val="009A049A"/>
    <w:rsid w:val="009A0A74"/>
    <w:rsid w:val="009A0AC6"/>
    <w:rsid w:val="009A25E9"/>
    <w:rsid w:val="009A373C"/>
    <w:rsid w:val="009A5AA5"/>
    <w:rsid w:val="009A71D4"/>
    <w:rsid w:val="009A7229"/>
    <w:rsid w:val="009B00AE"/>
    <w:rsid w:val="009B063C"/>
    <w:rsid w:val="009B1072"/>
    <w:rsid w:val="009B1078"/>
    <w:rsid w:val="009B1439"/>
    <w:rsid w:val="009B1690"/>
    <w:rsid w:val="009B1ADB"/>
    <w:rsid w:val="009B1BB0"/>
    <w:rsid w:val="009B1C65"/>
    <w:rsid w:val="009B2CED"/>
    <w:rsid w:val="009B3159"/>
    <w:rsid w:val="009B3820"/>
    <w:rsid w:val="009B5770"/>
    <w:rsid w:val="009B6323"/>
    <w:rsid w:val="009B6FF9"/>
    <w:rsid w:val="009C1256"/>
    <w:rsid w:val="009C19D8"/>
    <w:rsid w:val="009C2ACA"/>
    <w:rsid w:val="009C39BF"/>
    <w:rsid w:val="009C49B1"/>
    <w:rsid w:val="009C4B9B"/>
    <w:rsid w:val="009C5809"/>
    <w:rsid w:val="009C7E00"/>
    <w:rsid w:val="009D011B"/>
    <w:rsid w:val="009D0353"/>
    <w:rsid w:val="009D06CA"/>
    <w:rsid w:val="009D1107"/>
    <w:rsid w:val="009D18E7"/>
    <w:rsid w:val="009D1C30"/>
    <w:rsid w:val="009D1E23"/>
    <w:rsid w:val="009D2550"/>
    <w:rsid w:val="009D265F"/>
    <w:rsid w:val="009D525C"/>
    <w:rsid w:val="009D60CC"/>
    <w:rsid w:val="009D7F64"/>
    <w:rsid w:val="009E1482"/>
    <w:rsid w:val="009E1AE9"/>
    <w:rsid w:val="009E2974"/>
    <w:rsid w:val="009E2BB1"/>
    <w:rsid w:val="009E323B"/>
    <w:rsid w:val="009E3B30"/>
    <w:rsid w:val="009E4D43"/>
    <w:rsid w:val="009E69CF"/>
    <w:rsid w:val="009E7615"/>
    <w:rsid w:val="009F1964"/>
    <w:rsid w:val="009F1C44"/>
    <w:rsid w:val="009F2D6A"/>
    <w:rsid w:val="009F3F53"/>
    <w:rsid w:val="009F4BF3"/>
    <w:rsid w:val="009F4E2B"/>
    <w:rsid w:val="009F6168"/>
    <w:rsid w:val="009F70F0"/>
    <w:rsid w:val="00A0096E"/>
    <w:rsid w:val="00A00F25"/>
    <w:rsid w:val="00A01779"/>
    <w:rsid w:val="00A021D2"/>
    <w:rsid w:val="00A023E3"/>
    <w:rsid w:val="00A0364E"/>
    <w:rsid w:val="00A0385A"/>
    <w:rsid w:val="00A0392D"/>
    <w:rsid w:val="00A04169"/>
    <w:rsid w:val="00A05481"/>
    <w:rsid w:val="00A06655"/>
    <w:rsid w:val="00A06ADF"/>
    <w:rsid w:val="00A07E4F"/>
    <w:rsid w:val="00A10F56"/>
    <w:rsid w:val="00A11122"/>
    <w:rsid w:val="00A11A89"/>
    <w:rsid w:val="00A11ABD"/>
    <w:rsid w:val="00A11F16"/>
    <w:rsid w:val="00A13D0C"/>
    <w:rsid w:val="00A13F70"/>
    <w:rsid w:val="00A141C5"/>
    <w:rsid w:val="00A15920"/>
    <w:rsid w:val="00A16752"/>
    <w:rsid w:val="00A1685B"/>
    <w:rsid w:val="00A179A5"/>
    <w:rsid w:val="00A17ECE"/>
    <w:rsid w:val="00A209E8"/>
    <w:rsid w:val="00A20BF8"/>
    <w:rsid w:val="00A217B4"/>
    <w:rsid w:val="00A22CFD"/>
    <w:rsid w:val="00A23E79"/>
    <w:rsid w:val="00A24C74"/>
    <w:rsid w:val="00A2685D"/>
    <w:rsid w:val="00A26EFE"/>
    <w:rsid w:val="00A27018"/>
    <w:rsid w:val="00A27492"/>
    <w:rsid w:val="00A27688"/>
    <w:rsid w:val="00A30C75"/>
    <w:rsid w:val="00A3344B"/>
    <w:rsid w:val="00A35550"/>
    <w:rsid w:val="00A35785"/>
    <w:rsid w:val="00A35CD2"/>
    <w:rsid w:val="00A36383"/>
    <w:rsid w:val="00A367B3"/>
    <w:rsid w:val="00A371E4"/>
    <w:rsid w:val="00A37204"/>
    <w:rsid w:val="00A40F86"/>
    <w:rsid w:val="00A41933"/>
    <w:rsid w:val="00A41C3B"/>
    <w:rsid w:val="00A42901"/>
    <w:rsid w:val="00A42E1C"/>
    <w:rsid w:val="00A4392F"/>
    <w:rsid w:val="00A45045"/>
    <w:rsid w:val="00A46959"/>
    <w:rsid w:val="00A46B2E"/>
    <w:rsid w:val="00A46EB4"/>
    <w:rsid w:val="00A473A7"/>
    <w:rsid w:val="00A47451"/>
    <w:rsid w:val="00A5121C"/>
    <w:rsid w:val="00A513F9"/>
    <w:rsid w:val="00A52173"/>
    <w:rsid w:val="00A52919"/>
    <w:rsid w:val="00A52A90"/>
    <w:rsid w:val="00A53CBA"/>
    <w:rsid w:val="00A54BB3"/>
    <w:rsid w:val="00A551C4"/>
    <w:rsid w:val="00A560AA"/>
    <w:rsid w:val="00A56582"/>
    <w:rsid w:val="00A5660F"/>
    <w:rsid w:val="00A5794D"/>
    <w:rsid w:val="00A57E66"/>
    <w:rsid w:val="00A60690"/>
    <w:rsid w:val="00A6160A"/>
    <w:rsid w:val="00A62DC8"/>
    <w:rsid w:val="00A63C00"/>
    <w:rsid w:val="00A6505F"/>
    <w:rsid w:val="00A6569F"/>
    <w:rsid w:val="00A677E1"/>
    <w:rsid w:val="00A67990"/>
    <w:rsid w:val="00A7244A"/>
    <w:rsid w:val="00A72517"/>
    <w:rsid w:val="00A738AA"/>
    <w:rsid w:val="00A74192"/>
    <w:rsid w:val="00A7482E"/>
    <w:rsid w:val="00A7627A"/>
    <w:rsid w:val="00A778DE"/>
    <w:rsid w:val="00A8098E"/>
    <w:rsid w:val="00A82942"/>
    <w:rsid w:val="00A86221"/>
    <w:rsid w:val="00A8656C"/>
    <w:rsid w:val="00A86B1A"/>
    <w:rsid w:val="00A872B2"/>
    <w:rsid w:val="00A87B06"/>
    <w:rsid w:val="00A87F5D"/>
    <w:rsid w:val="00A9094B"/>
    <w:rsid w:val="00A91A01"/>
    <w:rsid w:val="00A92A1C"/>
    <w:rsid w:val="00A92D3E"/>
    <w:rsid w:val="00A930DA"/>
    <w:rsid w:val="00A94BEE"/>
    <w:rsid w:val="00A9547D"/>
    <w:rsid w:val="00A95DB5"/>
    <w:rsid w:val="00A9746E"/>
    <w:rsid w:val="00A97B8B"/>
    <w:rsid w:val="00AA04F8"/>
    <w:rsid w:val="00AA0F48"/>
    <w:rsid w:val="00AA1331"/>
    <w:rsid w:val="00AA17EF"/>
    <w:rsid w:val="00AA1F7F"/>
    <w:rsid w:val="00AA1FE8"/>
    <w:rsid w:val="00AA200A"/>
    <w:rsid w:val="00AA2643"/>
    <w:rsid w:val="00AA34D1"/>
    <w:rsid w:val="00AA40EC"/>
    <w:rsid w:val="00AA480B"/>
    <w:rsid w:val="00AA5883"/>
    <w:rsid w:val="00AA6907"/>
    <w:rsid w:val="00AA7F4D"/>
    <w:rsid w:val="00AB32AE"/>
    <w:rsid w:val="00AB359A"/>
    <w:rsid w:val="00AB3EED"/>
    <w:rsid w:val="00AB65A8"/>
    <w:rsid w:val="00AB6C5C"/>
    <w:rsid w:val="00AB70B9"/>
    <w:rsid w:val="00AB72FC"/>
    <w:rsid w:val="00AB7E2F"/>
    <w:rsid w:val="00AC05B6"/>
    <w:rsid w:val="00AC080A"/>
    <w:rsid w:val="00AC147A"/>
    <w:rsid w:val="00AC3493"/>
    <w:rsid w:val="00AC459C"/>
    <w:rsid w:val="00AC6426"/>
    <w:rsid w:val="00AC726D"/>
    <w:rsid w:val="00AD32DD"/>
    <w:rsid w:val="00AD39F8"/>
    <w:rsid w:val="00AD4218"/>
    <w:rsid w:val="00AD423B"/>
    <w:rsid w:val="00AD43C7"/>
    <w:rsid w:val="00AD484C"/>
    <w:rsid w:val="00AD59FD"/>
    <w:rsid w:val="00AD67ED"/>
    <w:rsid w:val="00AD6B98"/>
    <w:rsid w:val="00AD6E49"/>
    <w:rsid w:val="00AD6ED8"/>
    <w:rsid w:val="00AD751D"/>
    <w:rsid w:val="00AE0992"/>
    <w:rsid w:val="00AE0A74"/>
    <w:rsid w:val="00AE1C5A"/>
    <w:rsid w:val="00AE31EC"/>
    <w:rsid w:val="00AE4BA3"/>
    <w:rsid w:val="00AE4C18"/>
    <w:rsid w:val="00AE50FE"/>
    <w:rsid w:val="00AE56D2"/>
    <w:rsid w:val="00AE5D64"/>
    <w:rsid w:val="00AE6411"/>
    <w:rsid w:val="00AE694A"/>
    <w:rsid w:val="00AF0098"/>
    <w:rsid w:val="00AF0E0F"/>
    <w:rsid w:val="00AF0EAB"/>
    <w:rsid w:val="00AF1D52"/>
    <w:rsid w:val="00AF26F7"/>
    <w:rsid w:val="00AF35B1"/>
    <w:rsid w:val="00AF49DF"/>
    <w:rsid w:val="00AF614C"/>
    <w:rsid w:val="00AF6677"/>
    <w:rsid w:val="00AF6FCE"/>
    <w:rsid w:val="00AF74D8"/>
    <w:rsid w:val="00AF7B0B"/>
    <w:rsid w:val="00B022DA"/>
    <w:rsid w:val="00B023B5"/>
    <w:rsid w:val="00B03851"/>
    <w:rsid w:val="00B047B8"/>
    <w:rsid w:val="00B04EA6"/>
    <w:rsid w:val="00B07E05"/>
    <w:rsid w:val="00B11760"/>
    <w:rsid w:val="00B11C96"/>
    <w:rsid w:val="00B11DCD"/>
    <w:rsid w:val="00B11FB6"/>
    <w:rsid w:val="00B13207"/>
    <w:rsid w:val="00B13779"/>
    <w:rsid w:val="00B13BF5"/>
    <w:rsid w:val="00B13FB1"/>
    <w:rsid w:val="00B15204"/>
    <w:rsid w:val="00B1546A"/>
    <w:rsid w:val="00B157AF"/>
    <w:rsid w:val="00B15D3F"/>
    <w:rsid w:val="00B168EF"/>
    <w:rsid w:val="00B16C53"/>
    <w:rsid w:val="00B16D73"/>
    <w:rsid w:val="00B171F1"/>
    <w:rsid w:val="00B174CC"/>
    <w:rsid w:val="00B2046A"/>
    <w:rsid w:val="00B20B3D"/>
    <w:rsid w:val="00B20EC7"/>
    <w:rsid w:val="00B21B4C"/>
    <w:rsid w:val="00B22348"/>
    <w:rsid w:val="00B223CE"/>
    <w:rsid w:val="00B223E3"/>
    <w:rsid w:val="00B22DBD"/>
    <w:rsid w:val="00B25421"/>
    <w:rsid w:val="00B2596C"/>
    <w:rsid w:val="00B25A74"/>
    <w:rsid w:val="00B25C57"/>
    <w:rsid w:val="00B25FBA"/>
    <w:rsid w:val="00B2694A"/>
    <w:rsid w:val="00B26982"/>
    <w:rsid w:val="00B273BF"/>
    <w:rsid w:val="00B27F7C"/>
    <w:rsid w:val="00B30130"/>
    <w:rsid w:val="00B31A13"/>
    <w:rsid w:val="00B32116"/>
    <w:rsid w:val="00B3306D"/>
    <w:rsid w:val="00B338E6"/>
    <w:rsid w:val="00B358DF"/>
    <w:rsid w:val="00B362DE"/>
    <w:rsid w:val="00B367C4"/>
    <w:rsid w:val="00B37E3C"/>
    <w:rsid w:val="00B42E49"/>
    <w:rsid w:val="00B43780"/>
    <w:rsid w:val="00B466E6"/>
    <w:rsid w:val="00B50EEC"/>
    <w:rsid w:val="00B510F8"/>
    <w:rsid w:val="00B515D9"/>
    <w:rsid w:val="00B5174D"/>
    <w:rsid w:val="00B51A27"/>
    <w:rsid w:val="00B51FB4"/>
    <w:rsid w:val="00B52676"/>
    <w:rsid w:val="00B532E7"/>
    <w:rsid w:val="00B5362D"/>
    <w:rsid w:val="00B55DF4"/>
    <w:rsid w:val="00B57372"/>
    <w:rsid w:val="00B602DD"/>
    <w:rsid w:val="00B61CBB"/>
    <w:rsid w:val="00B626A0"/>
    <w:rsid w:val="00B6480F"/>
    <w:rsid w:val="00B64C45"/>
    <w:rsid w:val="00B64F95"/>
    <w:rsid w:val="00B6634D"/>
    <w:rsid w:val="00B66C44"/>
    <w:rsid w:val="00B66FA6"/>
    <w:rsid w:val="00B67C9D"/>
    <w:rsid w:val="00B67DE7"/>
    <w:rsid w:val="00B7198E"/>
    <w:rsid w:val="00B7283F"/>
    <w:rsid w:val="00B7328D"/>
    <w:rsid w:val="00B73715"/>
    <w:rsid w:val="00B7522B"/>
    <w:rsid w:val="00B75C7A"/>
    <w:rsid w:val="00B75D4F"/>
    <w:rsid w:val="00B760A7"/>
    <w:rsid w:val="00B763AD"/>
    <w:rsid w:val="00B76DAC"/>
    <w:rsid w:val="00B77ACC"/>
    <w:rsid w:val="00B8066D"/>
    <w:rsid w:val="00B806A6"/>
    <w:rsid w:val="00B8315F"/>
    <w:rsid w:val="00B840E0"/>
    <w:rsid w:val="00B84A28"/>
    <w:rsid w:val="00B84EE8"/>
    <w:rsid w:val="00B85A5F"/>
    <w:rsid w:val="00B87D26"/>
    <w:rsid w:val="00B91A53"/>
    <w:rsid w:val="00B92C3F"/>
    <w:rsid w:val="00B932AC"/>
    <w:rsid w:val="00B93519"/>
    <w:rsid w:val="00B935B6"/>
    <w:rsid w:val="00B948F4"/>
    <w:rsid w:val="00B9533D"/>
    <w:rsid w:val="00B9662B"/>
    <w:rsid w:val="00B968FC"/>
    <w:rsid w:val="00B97357"/>
    <w:rsid w:val="00BA0700"/>
    <w:rsid w:val="00BA0A2E"/>
    <w:rsid w:val="00BA0D1F"/>
    <w:rsid w:val="00BA0D81"/>
    <w:rsid w:val="00BA1DF9"/>
    <w:rsid w:val="00BA2465"/>
    <w:rsid w:val="00BA55AD"/>
    <w:rsid w:val="00BB09CF"/>
    <w:rsid w:val="00BB1313"/>
    <w:rsid w:val="00BB2352"/>
    <w:rsid w:val="00BB261D"/>
    <w:rsid w:val="00BB3441"/>
    <w:rsid w:val="00BB55C9"/>
    <w:rsid w:val="00BB55DE"/>
    <w:rsid w:val="00BB63EE"/>
    <w:rsid w:val="00BB764E"/>
    <w:rsid w:val="00BC002A"/>
    <w:rsid w:val="00BC002C"/>
    <w:rsid w:val="00BC07C3"/>
    <w:rsid w:val="00BC20FA"/>
    <w:rsid w:val="00BC2CD3"/>
    <w:rsid w:val="00BC36A9"/>
    <w:rsid w:val="00BC3D79"/>
    <w:rsid w:val="00BC4BB8"/>
    <w:rsid w:val="00BC4BE5"/>
    <w:rsid w:val="00BC4CBC"/>
    <w:rsid w:val="00BC63A6"/>
    <w:rsid w:val="00BC6D07"/>
    <w:rsid w:val="00BC73B7"/>
    <w:rsid w:val="00BC7B30"/>
    <w:rsid w:val="00BD2363"/>
    <w:rsid w:val="00BD3B01"/>
    <w:rsid w:val="00BD3E08"/>
    <w:rsid w:val="00BD3EC7"/>
    <w:rsid w:val="00BD523C"/>
    <w:rsid w:val="00BD5F56"/>
    <w:rsid w:val="00BD7B72"/>
    <w:rsid w:val="00BE0181"/>
    <w:rsid w:val="00BE0764"/>
    <w:rsid w:val="00BE0A91"/>
    <w:rsid w:val="00BE13FF"/>
    <w:rsid w:val="00BE1951"/>
    <w:rsid w:val="00BE1DC2"/>
    <w:rsid w:val="00BE2217"/>
    <w:rsid w:val="00BE2445"/>
    <w:rsid w:val="00BE2813"/>
    <w:rsid w:val="00BE2D0E"/>
    <w:rsid w:val="00BE32AC"/>
    <w:rsid w:val="00BE5565"/>
    <w:rsid w:val="00BE5822"/>
    <w:rsid w:val="00BE7AEB"/>
    <w:rsid w:val="00BF007F"/>
    <w:rsid w:val="00BF0336"/>
    <w:rsid w:val="00BF445E"/>
    <w:rsid w:val="00BF48CA"/>
    <w:rsid w:val="00BF4BA4"/>
    <w:rsid w:val="00BF7C76"/>
    <w:rsid w:val="00C00B74"/>
    <w:rsid w:val="00C00D2A"/>
    <w:rsid w:val="00C01746"/>
    <w:rsid w:val="00C0207F"/>
    <w:rsid w:val="00C02094"/>
    <w:rsid w:val="00C02E27"/>
    <w:rsid w:val="00C03044"/>
    <w:rsid w:val="00C0363D"/>
    <w:rsid w:val="00C04B50"/>
    <w:rsid w:val="00C062A2"/>
    <w:rsid w:val="00C06DBB"/>
    <w:rsid w:val="00C06F75"/>
    <w:rsid w:val="00C1095D"/>
    <w:rsid w:val="00C10A91"/>
    <w:rsid w:val="00C1129A"/>
    <w:rsid w:val="00C11D34"/>
    <w:rsid w:val="00C12628"/>
    <w:rsid w:val="00C128D6"/>
    <w:rsid w:val="00C12D1B"/>
    <w:rsid w:val="00C134EB"/>
    <w:rsid w:val="00C13A0A"/>
    <w:rsid w:val="00C142D0"/>
    <w:rsid w:val="00C15438"/>
    <w:rsid w:val="00C16104"/>
    <w:rsid w:val="00C20063"/>
    <w:rsid w:val="00C20879"/>
    <w:rsid w:val="00C21591"/>
    <w:rsid w:val="00C21CE4"/>
    <w:rsid w:val="00C2374F"/>
    <w:rsid w:val="00C24FC9"/>
    <w:rsid w:val="00C25049"/>
    <w:rsid w:val="00C25A7C"/>
    <w:rsid w:val="00C2652B"/>
    <w:rsid w:val="00C2700F"/>
    <w:rsid w:val="00C272EC"/>
    <w:rsid w:val="00C27A9E"/>
    <w:rsid w:val="00C312B8"/>
    <w:rsid w:val="00C3201D"/>
    <w:rsid w:val="00C3267A"/>
    <w:rsid w:val="00C328B7"/>
    <w:rsid w:val="00C32DEF"/>
    <w:rsid w:val="00C32F0A"/>
    <w:rsid w:val="00C331FE"/>
    <w:rsid w:val="00C336A0"/>
    <w:rsid w:val="00C34721"/>
    <w:rsid w:val="00C34D94"/>
    <w:rsid w:val="00C35CB4"/>
    <w:rsid w:val="00C406B9"/>
    <w:rsid w:val="00C40C34"/>
    <w:rsid w:val="00C41B8D"/>
    <w:rsid w:val="00C4296C"/>
    <w:rsid w:val="00C42E02"/>
    <w:rsid w:val="00C42E0B"/>
    <w:rsid w:val="00C43262"/>
    <w:rsid w:val="00C443CC"/>
    <w:rsid w:val="00C46718"/>
    <w:rsid w:val="00C46850"/>
    <w:rsid w:val="00C47D2E"/>
    <w:rsid w:val="00C506AC"/>
    <w:rsid w:val="00C5094C"/>
    <w:rsid w:val="00C518B0"/>
    <w:rsid w:val="00C54DA2"/>
    <w:rsid w:val="00C576AE"/>
    <w:rsid w:val="00C57FA5"/>
    <w:rsid w:val="00C60D6B"/>
    <w:rsid w:val="00C61CC4"/>
    <w:rsid w:val="00C6271C"/>
    <w:rsid w:val="00C6372A"/>
    <w:rsid w:val="00C63D91"/>
    <w:rsid w:val="00C64188"/>
    <w:rsid w:val="00C64BB0"/>
    <w:rsid w:val="00C67B01"/>
    <w:rsid w:val="00C70DAC"/>
    <w:rsid w:val="00C72AAB"/>
    <w:rsid w:val="00C72C7F"/>
    <w:rsid w:val="00C72E0F"/>
    <w:rsid w:val="00C7325B"/>
    <w:rsid w:val="00C73517"/>
    <w:rsid w:val="00C74831"/>
    <w:rsid w:val="00C74AFF"/>
    <w:rsid w:val="00C75CA3"/>
    <w:rsid w:val="00C76241"/>
    <w:rsid w:val="00C76FE4"/>
    <w:rsid w:val="00C825F0"/>
    <w:rsid w:val="00C845D6"/>
    <w:rsid w:val="00C86063"/>
    <w:rsid w:val="00C8654E"/>
    <w:rsid w:val="00C87094"/>
    <w:rsid w:val="00C87451"/>
    <w:rsid w:val="00C8766A"/>
    <w:rsid w:val="00C87DF8"/>
    <w:rsid w:val="00C9042D"/>
    <w:rsid w:val="00C908DE"/>
    <w:rsid w:val="00C925F3"/>
    <w:rsid w:val="00C93064"/>
    <w:rsid w:val="00C9311C"/>
    <w:rsid w:val="00C9534D"/>
    <w:rsid w:val="00CA0348"/>
    <w:rsid w:val="00CA0AE6"/>
    <w:rsid w:val="00CA1C9D"/>
    <w:rsid w:val="00CA20A0"/>
    <w:rsid w:val="00CA2C61"/>
    <w:rsid w:val="00CA326C"/>
    <w:rsid w:val="00CA32D6"/>
    <w:rsid w:val="00CA3396"/>
    <w:rsid w:val="00CA3512"/>
    <w:rsid w:val="00CA5465"/>
    <w:rsid w:val="00CA5D18"/>
    <w:rsid w:val="00CA6434"/>
    <w:rsid w:val="00CA680E"/>
    <w:rsid w:val="00CA7265"/>
    <w:rsid w:val="00CB12AA"/>
    <w:rsid w:val="00CB201F"/>
    <w:rsid w:val="00CB272D"/>
    <w:rsid w:val="00CB2E9B"/>
    <w:rsid w:val="00CB6F13"/>
    <w:rsid w:val="00CB7FAB"/>
    <w:rsid w:val="00CC1471"/>
    <w:rsid w:val="00CC167F"/>
    <w:rsid w:val="00CC28C3"/>
    <w:rsid w:val="00CC2A72"/>
    <w:rsid w:val="00CC4A23"/>
    <w:rsid w:val="00CC4B8A"/>
    <w:rsid w:val="00CC577D"/>
    <w:rsid w:val="00CC59F5"/>
    <w:rsid w:val="00CC685A"/>
    <w:rsid w:val="00CC785A"/>
    <w:rsid w:val="00CD0F22"/>
    <w:rsid w:val="00CD0F43"/>
    <w:rsid w:val="00CD0FEE"/>
    <w:rsid w:val="00CD22EE"/>
    <w:rsid w:val="00CD2F06"/>
    <w:rsid w:val="00CD3B91"/>
    <w:rsid w:val="00CD4585"/>
    <w:rsid w:val="00CD47BA"/>
    <w:rsid w:val="00CD523E"/>
    <w:rsid w:val="00CD579C"/>
    <w:rsid w:val="00CD7EDC"/>
    <w:rsid w:val="00CE141F"/>
    <w:rsid w:val="00CE2214"/>
    <w:rsid w:val="00CE31DE"/>
    <w:rsid w:val="00CE4D97"/>
    <w:rsid w:val="00CE6F3E"/>
    <w:rsid w:val="00CF1E41"/>
    <w:rsid w:val="00CF2D09"/>
    <w:rsid w:val="00CF4FDF"/>
    <w:rsid w:val="00CF6AC7"/>
    <w:rsid w:val="00CF7291"/>
    <w:rsid w:val="00D00008"/>
    <w:rsid w:val="00D00801"/>
    <w:rsid w:val="00D00B1C"/>
    <w:rsid w:val="00D010BF"/>
    <w:rsid w:val="00D03DBD"/>
    <w:rsid w:val="00D03EFB"/>
    <w:rsid w:val="00D03FE9"/>
    <w:rsid w:val="00D0406E"/>
    <w:rsid w:val="00D04971"/>
    <w:rsid w:val="00D04CC9"/>
    <w:rsid w:val="00D061FB"/>
    <w:rsid w:val="00D06225"/>
    <w:rsid w:val="00D064D3"/>
    <w:rsid w:val="00D06742"/>
    <w:rsid w:val="00D1009A"/>
    <w:rsid w:val="00D123CF"/>
    <w:rsid w:val="00D12DFC"/>
    <w:rsid w:val="00D13405"/>
    <w:rsid w:val="00D145C1"/>
    <w:rsid w:val="00D17090"/>
    <w:rsid w:val="00D21A13"/>
    <w:rsid w:val="00D22330"/>
    <w:rsid w:val="00D236B0"/>
    <w:rsid w:val="00D254B7"/>
    <w:rsid w:val="00D25604"/>
    <w:rsid w:val="00D26C57"/>
    <w:rsid w:val="00D26DB5"/>
    <w:rsid w:val="00D275E0"/>
    <w:rsid w:val="00D27B17"/>
    <w:rsid w:val="00D27E71"/>
    <w:rsid w:val="00D3054F"/>
    <w:rsid w:val="00D31452"/>
    <w:rsid w:val="00D31B88"/>
    <w:rsid w:val="00D324CF"/>
    <w:rsid w:val="00D33615"/>
    <w:rsid w:val="00D347F9"/>
    <w:rsid w:val="00D35F47"/>
    <w:rsid w:val="00D36D25"/>
    <w:rsid w:val="00D36F49"/>
    <w:rsid w:val="00D374AC"/>
    <w:rsid w:val="00D40BB2"/>
    <w:rsid w:val="00D41195"/>
    <w:rsid w:val="00D411FC"/>
    <w:rsid w:val="00D41713"/>
    <w:rsid w:val="00D43004"/>
    <w:rsid w:val="00D4329D"/>
    <w:rsid w:val="00D43B89"/>
    <w:rsid w:val="00D43E3D"/>
    <w:rsid w:val="00D45723"/>
    <w:rsid w:val="00D4572C"/>
    <w:rsid w:val="00D4624A"/>
    <w:rsid w:val="00D4763B"/>
    <w:rsid w:val="00D47B05"/>
    <w:rsid w:val="00D47BF6"/>
    <w:rsid w:val="00D47F41"/>
    <w:rsid w:val="00D500C7"/>
    <w:rsid w:val="00D508DB"/>
    <w:rsid w:val="00D51D3A"/>
    <w:rsid w:val="00D53F82"/>
    <w:rsid w:val="00D543BB"/>
    <w:rsid w:val="00D54E1D"/>
    <w:rsid w:val="00D55B7D"/>
    <w:rsid w:val="00D55FA0"/>
    <w:rsid w:val="00D60D35"/>
    <w:rsid w:val="00D61951"/>
    <w:rsid w:val="00D6208A"/>
    <w:rsid w:val="00D62ED2"/>
    <w:rsid w:val="00D633A3"/>
    <w:rsid w:val="00D63F7C"/>
    <w:rsid w:val="00D64FB8"/>
    <w:rsid w:val="00D656D1"/>
    <w:rsid w:val="00D6764E"/>
    <w:rsid w:val="00D7029C"/>
    <w:rsid w:val="00D70FE1"/>
    <w:rsid w:val="00D71068"/>
    <w:rsid w:val="00D71C33"/>
    <w:rsid w:val="00D72543"/>
    <w:rsid w:val="00D7267F"/>
    <w:rsid w:val="00D73E33"/>
    <w:rsid w:val="00D73F19"/>
    <w:rsid w:val="00D77164"/>
    <w:rsid w:val="00D7717A"/>
    <w:rsid w:val="00D777D6"/>
    <w:rsid w:val="00D77DAC"/>
    <w:rsid w:val="00D81C07"/>
    <w:rsid w:val="00D8269A"/>
    <w:rsid w:val="00D83D14"/>
    <w:rsid w:val="00D84C65"/>
    <w:rsid w:val="00D84DB0"/>
    <w:rsid w:val="00D85A27"/>
    <w:rsid w:val="00D85C5D"/>
    <w:rsid w:val="00D86349"/>
    <w:rsid w:val="00D8699A"/>
    <w:rsid w:val="00D8788C"/>
    <w:rsid w:val="00D92068"/>
    <w:rsid w:val="00D92210"/>
    <w:rsid w:val="00D9464E"/>
    <w:rsid w:val="00D967D0"/>
    <w:rsid w:val="00D96D4C"/>
    <w:rsid w:val="00D97869"/>
    <w:rsid w:val="00D97FB6"/>
    <w:rsid w:val="00DA02CE"/>
    <w:rsid w:val="00DA04ED"/>
    <w:rsid w:val="00DA1592"/>
    <w:rsid w:val="00DA1EDF"/>
    <w:rsid w:val="00DA1F55"/>
    <w:rsid w:val="00DA2973"/>
    <w:rsid w:val="00DA38C0"/>
    <w:rsid w:val="00DA4477"/>
    <w:rsid w:val="00DA596C"/>
    <w:rsid w:val="00DA6DD9"/>
    <w:rsid w:val="00DB04AC"/>
    <w:rsid w:val="00DB0E6D"/>
    <w:rsid w:val="00DB2247"/>
    <w:rsid w:val="00DB3361"/>
    <w:rsid w:val="00DB49E1"/>
    <w:rsid w:val="00DB5F2D"/>
    <w:rsid w:val="00DB6040"/>
    <w:rsid w:val="00DB73BC"/>
    <w:rsid w:val="00DC00C6"/>
    <w:rsid w:val="00DC23FC"/>
    <w:rsid w:val="00DC49E1"/>
    <w:rsid w:val="00DC5D9F"/>
    <w:rsid w:val="00DC62FE"/>
    <w:rsid w:val="00DC678F"/>
    <w:rsid w:val="00DD0840"/>
    <w:rsid w:val="00DD090D"/>
    <w:rsid w:val="00DD1359"/>
    <w:rsid w:val="00DD1A09"/>
    <w:rsid w:val="00DD3494"/>
    <w:rsid w:val="00DD5498"/>
    <w:rsid w:val="00DD5C1B"/>
    <w:rsid w:val="00DD62F8"/>
    <w:rsid w:val="00DD69FB"/>
    <w:rsid w:val="00DD724D"/>
    <w:rsid w:val="00DD7441"/>
    <w:rsid w:val="00DD7C5D"/>
    <w:rsid w:val="00DD7D18"/>
    <w:rsid w:val="00DDD184"/>
    <w:rsid w:val="00DE0975"/>
    <w:rsid w:val="00DE12AE"/>
    <w:rsid w:val="00DE1CC9"/>
    <w:rsid w:val="00DE3A57"/>
    <w:rsid w:val="00DE3DBC"/>
    <w:rsid w:val="00DE44FB"/>
    <w:rsid w:val="00DE5698"/>
    <w:rsid w:val="00DE58BC"/>
    <w:rsid w:val="00DE5FCF"/>
    <w:rsid w:val="00DE7516"/>
    <w:rsid w:val="00DE7F22"/>
    <w:rsid w:val="00DF0858"/>
    <w:rsid w:val="00DF25B8"/>
    <w:rsid w:val="00DF2609"/>
    <w:rsid w:val="00DF2F10"/>
    <w:rsid w:val="00DF4371"/>
    <w:rsid w:val="00DF4F3A"/>
    <w:rsid w:val="00DF6214"/>
    <w:rsid w:val="00DF6ABA"/>
    <w:rsid w:val="00DF6C1A"/>
    <w:rsid w:val="00E002AD"/>
    <w:rsid w:val="00E00525"/>
    <w:rsid w:val="00E00A23"/>
    <w:rsid w:val="00E02229"/>
    <w:rsid w:val="00E0433A"/>
    <w:rsid w:val="00E04660"/>
    <w:rsid w:val="00E04BD4"/>
    <w:rsid w:val="00E0555E"/>
    <w:rsid w:val="00E05925"/>
    <w:rsid w:val="00E06003"/>
    <w:rsid w:val="00E10155"/>
    <w:rsid w:val="00E132A0"/>
    <w:rsid w:val="00E1414C"/>
    <w:rsid w:val="00E1478A"/>
    <w:rsid w:val="00E15B44"/>
    <w:rsid w:val="00E16081"/>
    <w:rsid w:val="00E1726F"/>
    <w:rsid w:val="00E17EA0"/>
    <w:rsid w:val="00E212B2"/>
    <w:rsid w:val="00E21B55"/>
    <w:rsid w:val="00E21D6F"/>
    <w:rsid w:val="00E2263E"/>
    <w:rsid w:val="00E23B57"/>
    <w:rsid w:val="00E241BA"/>
    <w:rsid w:val="00E24FB5"/>
    <w:rsid w:val="00E250D7"/>
    <w:rsid w:val="00E278FA"/>
    <w:rsid w:val="00E31481"/>
    <w:rsid w:val="00E31550"/>
    <w:rsid w:val="00E33A4E"/>
    <w:rsid w:val="00E406EB"/>
    <w:rsid w:val="00E40A87"/>
    <w:rsid w:val="00E41970"/>
    <w:rsid w:val="00E42748"/>
    <w:rsid w:val="00E4364B"/>
    <w:rsid w:val="00E43BAF"/>
    <w:rsid w:val="00E44822"/>
    <w:rsid w:val="00E455D4"/>
    <w:rsid w:val="00E469B8"/>
    <w:rsid w:val="00E520C4"/>
    <w:rsid w:val="00E527D6"/>
    <w:rsid w:val="00E52A51"/>
    <w:rsid w:val="00E53069"/>
    <w:rsid w:val="00E53E44"/>
    <w:rsid w:val="00E543E2"/>
    <w:rsid w:val="00E54535"/>
    <w:rsid w:val="00E55A22"/>
    <w:rsid w:val="00E564D7"/>
    <w:rsid w:val="00E564E1"/>
    <w:rsid w:val="00E56994"/>
    <w:rsid w:val="00E57C3B"/>
    <w:rsid w:val="00E607E2"/>
    <w:rsid w:val="00E60CB5"/>
    <w:rsid w:val="00E60FAE"/>
    <w:rsid w:val="00E61624"/>
    <w:rsid w:val="00E61A41"/>
    <w:rsid w:val="00E661E7"/>
    <w:rsid w:val="00E70A40"/>
    <w:rsid w:val="00E70D3A"/>
    <w:rsid w:val="00E70E1D"/>
    <w:rsid w:val="00E72228"/>
    <w:rsid w:val="00E72B1C"/>
    <w:rsid w:val="00E72CAF"/>
    <w:rsid w:val="00E73372"/>
    <w:rsid w:val="00E73E95"/>
    <w:rsid w:val="00E753ED"/>
    <w:rsid w:val="00E75C26"/>
    <w:rsid w:val="00E7742C"/>
    <w:rsid w:val="00E8098C"/>
    <w:rsid w:val="00E8143B"/>
    <w:rsid w:val="00E8332A"/>
    <w:rsid w:val="00E833E3"/>
    <w:rsid w:val="00E85894"/>
    <w:rsid w:val="00E859FB"/>
    <w:rsid w:val="00E900A9"/>
    <w:rsid w:val="00E904D2"/>
    <w:rsid w:val="00E90D49"/>
    <w:rsid w:val="00E90E46"/>
    <w:rsid w:val="00E9124C"/>
    <w:rsid w:val="00E91766"/>
    <w:rsid w:val="00E92C3F"/>
    <w:rsid w:val="00E9358C"/>
    <w:rsid w:val="00E938C2"/>
    <w:rsid w:val="00E941A7"/>
    <w:rsid w:val="00E95A95"/>
    <w:rsid w:val="00E969BF"/>
    <w:rsid w:val="00E9724F"/>
    <w:rsid w:val="00E97495"/>
    <w:rsid w:val="00EA0BED"/>
    <w:rsid w:val="00EA13AA"/>
    <w:rsid w:val="00EA256A"/>
    <w:rsid w:val="00EA2739"/>
    <w:rsid w:val="00EA3596"/>
    <w:rsid w:val="00EA4BB0"/>
    <w:rsid w:val="00EA5960"/>
    <w:rsid w:val="00EA60F0"/>
    <w:rsid w:val="00EA6C5F"/>
    <w:rsid w:val="00EA738E"/>
    <w:rsid w:val="00EA7AD9"/>
    <w:rsid w:val="00EA7BD2"/>
    <w:rsid w:val="00EB001D"/>
    <w:rsid w:val="00EB0321"/>
    <w:rsid w:val="00EB04DC"/>
    <w:rsid w:val="00EB14FB"/>
    <w:rsid w:val="00EB2542"/>
    <w:rsid w:val="00EB3288"/>
    <w:rsid w:val="00EB35E4"/>
    <w:rsid w:val="00EB4041"/>
    <w:rsid w:val="00EB41CB"/>
    <w:rsid w:val="00EB48A7"/>
    <w:rsid w:val="00EB4ABC"/>
    <w:rsid w:val="00EB559F"/>
    <w:rsid w:val="00EB6276"/>
    <w:rsid w:val="00EB66C6"/>
    <w:rsid w:val="00EB7968"/>
    <w:rsid w:val="00EB7BA8"/>
    <w:rsid w:val="00EC059D"/>
    <w:rsid w:val="00EC0786"/>
    <w:rsid w:val="00EC22B5"/>
    <w:rsid w:val="00EC3FCA"/>
    <w:rsid w:val="00EC50D8"/>
    <w:rsid w:val="00EC64BE"/>
    <w:rsid w:val="00EC681F"/>
    <w:rsid w:val="00EC77CA"/>
    <w:rsid w:val="00ED3AF5"/>
    <w:rsid w:val="00ED51F2"/>
    <w:rsid w:val="00ED59F2"/>
    <w:rsid w:val="00ED6EEF"/>
    <w:rsid w:val="00ED76C1"/>
    <w:rsid w:val="00EE2C5F"/>
    <w:rsid w:val="00EE306C"/>
    <w:rsid w:val="00EE3F67"/>
    <w:rsid w:val="00EE5594"/>
    <w:rsid w:val="00EE5E03"/>
    <w:rsid w:val="00EE759B"/>
    <w:rsid w:val="00EE7892"/>
    <w:rsid w:val="00EE7CF0"/>
    <w:rsid w:val="00EF1D60"/>
    <w:rsid w:val="00EF1EDA"/>
    <w:rsid w:val="00EF2293"/>
    <w:rsid w:val="00EF24AC"/>
    <w:rsid w:val="00EF2D17"/>
    <w:rsid w:val="00EF321D"/>
    <w:rsid w:val="00EF3983"/>
    <w:rsid w:val="00EF6DF3"/>
    <w:rsid w:val="00EF7255"/>
    <w:rsid w:val="00EF7F14"/>
    <w:rsid w:val="00F004F1"/>
    <w:rsid w:val="00F013DE"/>
    <w:rsid w:val="00F01484"/>
    <w:rsid w:val="00F018BC"/>
    <w:rsid w:val="00F0339F"/>
    <w:rsid w:val="00F03C76"/>
    <w:rsid w:val="00F048F4"/>
    <w:rsid w:val="00F051C2"/>
    <w:rsid w:val="00F05203"/>
    <w:rsid w:val="00F0581D"/>
    <w:rsid w:val="00F067BE"/>
    <w:rsid w:val="00F070E2"/>
    <w:rsid w:val="00F074AA"/>
    <w:rsid w:val="00F10EC4"/>
    <w:rsid w:val="00F1102C"/>
    <w:rsid w:val="00F12226"/>
    <w:rsid w:val="00F129AE"/>
    <w:rsid w:val="00F13249"/>
    <w:rsid w:val="00F13D5F"/>
    <w:rsid w:val="00F14151"/>
    <w:rsid w:val="00F145C8"/>
    <w:rsid w:val="00F16704"/>
    <w:rsid w:val="00F169DE"/>
    <w:rsid w:val="00F17293"/>
    <w:rsid w:val="00F1785B"/>
    <w:rsid w:val="00F2062E"/>
    <w:rsid w:val="00F215FC"/>
    <w:rsid w:val="00F224F4"/>
    <w:rsid w:val="00F23855"/>
    <w:rsid w:val="00F23A58"/>
    <w:rsid w:val="00F25435"/>
    <w:rsid w:val="00F27322"/>
    <w:rsid w:val="00F30025"/>
    <w:rsid w:val="00F3009D"/>
    <w:rsid w:val="00F303F3"/>
    <w:rsid w:val="00F305C6"/>
    <w:rsid w:val="00F30AE8"/>
    <w:rsid w:val="00F33145"/>
    <w:rsid w:val="00F34297"/>
    <w:rsid w:val="00F344FE"/>
    <w:rsid w:val="00F350F1"/>
    <w:rsid w:val="00F3522E"/>
    <w:rsid w:val="00F358CD"/>
    <w:rsid w:val="00F35CAF"/>
    <w:rsid w:val="00F37499"/>
    <w:rsid w:val="00F4028D"/>
    <w:rsid w:val="00F414AD"/>
    <w:rsid w:val="00F4158F"/>
    <w:rsid w:val="00F4244E"/>
    <w:rsid w:val="00F426E1"/>
    <w:rsid w:val="00F4358B"/>
    <w:rsid w:val="00F4440F"/>
    <w:rsid w:val="00F4544F"/>
    <w:rsid w:val="00F457CF"/>
    <w:rsid w:val="00F45F0B"/>
    <w:rsid w:val="00F4628A"/>
    <w:rsid w:val="00F464C0"/>
    <w:rsid w:val="00F46B24"/>
    <w:rsid w:val="00F47DB6"/>
    <w:rsid w:val="00F50095"/>
    <w:rsid w:val="00F50984"/>
    <w:rsid w:val="00F50C7B"/>
    <w:rsid w:val="00F5100E"/>
    <w:rsid w:val="00F54551"/>
    <w:rsid w:val="00F55D90"/>
    <w:rsid w:val="00F60320"/>
    <w:rsid w:val="00F6181C"/>
    <w:rsid w:val="00F62588"/>
    <w:rsid w:val="00F655DF"/>
    <w:rsid w:val="00F6741F"/>
    <w:rsid w:val="00F67692"/>
    <w:rsid w:val="00F6779D"/>
    <w:rsid w:val="00F67E93"/>
    <w:rsid w:val="00F70BBC"/>
    <w:rsid w:val="00F71144"/>
    <w:rsid w:val="00F733EE"/>
    <w:rsid w:val="00F73EE1"/>
    <w:rsid w:val="00F75C72"/>
    <w:rsid w:val="00F75E87"/>
    <w:rsid w:val="00F775B1"/>
    <w:rsid w:val="00F81A88"/>
    <w:rsid w:val="00F8204B"/>
    <w:rsid w:val="00F825A1"/>
    <w:rsid w:val="00F82D1B"/>
    <w:rsid w:val="00F83C67"/>
    <w:rsid w:val="00F8408A"/>
    <w:rsid w:val="00F851AF"/>
    <w:rsid w:val="00F862CE"/>
    <w:rsid w:val="00F86487"/>
    <w:rsid w:val="00F86E58"/>
    <w:rsid w:val="00F876F7"/>
    <w:rsid w:val="00F90097"/>
    <w:rsid w:val="00F9064D"/>
    <w:rsid w:val="00F914C1"/>
    <w:rsid w:val="00F91F93"/>
    <w:rsid w:val="00F9220C"/>
    <w:rsid w:val="00F934F4"/>
    <w:rsid w:val="00F938CE"/>
    <w:rsid w:val="00F9532C"/>
    <w:rsid w:val="00F957AE"/>
    <w:rsid w:val="00F95943"/>
    <w:rsid w:val="00F95FBE"/>
    <w:rsid w:val="00F9630A"/>
    <w:rsid w:val="00F972DB"/>
    <w:rsid w:val="00FA0D48"/>
    <w:rsid w:val="00FA1AD9"/>
    <w:rsid w:val="00FA1F12"/>
    <w:rsid w:val="00FA2281"/>
    <w:rsid w:val="00FA3826"/>
    <w:rsid w:val="00FA50B4"/>
    <w:rsid w:val="00FA51C5"/>
    <w:rsid w:val="00FA55B9"/>
    <w:rsid w:val="00FA68E3"/>
    <w:rsid w:val="00FA7D39"/>
    <w:rsid w:val="00FA7F57"/>
    <w:rsid w:val="00FB0374"/>
    <w:rsid w:val="00FB0449"/>
    <w:rsid w:val="00FB0C7E"/>
    <w:rsid w:val="00FB1E4C"/>
    <w:rsid w:val="00FB3D18"/>
    <w:rsid w:val="00FB47F7"/>
    <w:rsid w:val="00FB49FA"/>
    <w:rsid w:val="00FB5AA6"/>
    <w:rsid w:val="00FB5F96"/>
    <w:rsid w:val="00FB7CE6"/>
    <w:rsid w:val="00FC1688"/>
    <w:rsid w:val="00FC19AD"/>
    <w:rsid w:val="00FC34CE"/>
    <w:rsid w:val="00FC46E2"/>
    <w:rsid w:val="00FC482E"/>
    <w:rsid w:val="00FC4B95"/>
    <w:rsid w:val="00FC58A7"/>
    <w:rsid w:val="00FC592C"/>
    <w:rsid w:val="00FC5ADF"/>
    <w:rsid w:val="00FC620E"/>
    <w:rsid w:val="00FC70DB"/>
    <w:rsid w:val="00FC7DC7"/>
    <w:rsid w:val="00FD0883"/>
    <w:rsid w:val="00FD2495"/>
    <w:rsid w:val="00FD2A62"/>
    <w:rsid w:val="00FD3945"/>
    <w:rsid w:val="00FD63B7"/>
    <w:rsid w:val="00FD7754"/>
    <w:rsid w:val="00FD7B36"/>
    <w:rsid w:val="00FE28AF"/>
    <w:rsid w:val="00FE3684"/>
    <w:rsid w:val="00FE4627"/>
    <w:rsid w:val="00FE565B"/>
    <w:rsid w:val="00FE60E2"/>
    <w:rsid w:val="00FF04E7"/>
    <w:rsid w:val="00FF1B6E"/>
    <w:rsid w:val="00FF1D23"/>
    <w:rsid w:val="00FF1DA0"/>
    <w:rsid w:val="00FF2AEE"/>
    <w:rsid w:val="00FF5746"/>
    <w:rsid w:val="00FF5E57"/>
    <w:rsid w:val="00FF64B8"/>
    <w:rsid w:val="00FF6E33"/>
    <w:rsid w:val="00FF6FFD"/>
    <w:rsid w:val="011B429A"/>
    <w:rsid w:val="02752B27"/>
    <w:rsid w:val="02AA66E5"/>
    <w:rsid w:val="03088AAF"/>
    <w:rsid w:val="03660DD3"/>
    <w:rsid w:val="0368AD69"/>
    <w:rsid w:val="0370EF06"/>
    <w:rsid w:val="03A89159"/>
    <w:rsid w:val="03C01C52"/>
    <w:rsid w:val="03C5E8A7"/>
    <w:rsid w:val="06A2F36C"/>
    <w:rsid w:val="0A6BD7CD"/>
    <w:rsid w:val="0A959A16"/>
    <w:rsid w:val="0AC8AFEB"/>
    <w:rsid w:val="0B5CB93E"/>
    <w:rsid w:val="0D95407B"/>
    <w:rsid w:val="0E4552D0"/>
    <w:rsid w:val="0F562C9D"/>
    <w:rsid w:val="0F74572A"/>
    <w:rsid w:val="10EDAE94"/>
    <w:rsid w:val="1177DA79"/>
    <w:rsid w:val="12DACC41"/>
    <w:rsid w:val="15727B36"/>
    <w:rsid w:val="16D456FD"/>
    <w:rsid w:val="18BD7DC2"/>
    <w:rsid w:val="1A07074A"/>
    <w:rsid w:val="1E61D674"/>
    <w:rsid w:val="1ED61407"/>
    <w:rsid w:val="1FC30D71"/>
    <w:rsid w:val="1FEBB9D9"/>
    <w:rsid w:val="20BF0142"/>
    <w:rsid w:val="210662E1"/>
    <w:rsid w:val="2186939D"/>
    <w:rsid w:val="2318AD6F"/>
    <w:rsid w:val="232263FE"/>
    <w:rsid w:val="23A96DD6"/>
    <w:rsid w:val="242E9D0A"/>
    <w:rsid w:val="2598EA94"/>
    <w:rsid w:val="26DF1E9C"/>
    <w:rsid w:val="26F5271D"/>
    <w:rsid w:val="27929E82"/>
    <w:rsid w:val="29041739"/>
    <w:rsid w:val="2B144D86"/>
    <w:rsid w:val="2B727150"/>
    <w:rsid w:val="2C01B0C3"/>
    <w:rsid w:val="2C3BB7FB"/>
    <w:rsid w:val="2E4EB84D"/>
    <w:rsid w:val="2E60D305"/>
    <w:rsid w:val="2FAE369D"/>
    <w:rsid w:val="3003BA04"/>
    <w:rsid w:val="30ABCB50"/>
    <w:rsid w:val="348BC821"/>
    <w:rsid w:val="36440282"/>
    <w:rsid w:val="37045FF1"/>
    <w:rsid w:val="372D5603"/>
    <w:rsid w:val="39F0F9CF"/>
    <w:rsid w:val="3A8F757A"/>
    <w:rsid w:val="3B1A3A1B"/>
    <w:rsid w:val="3BEE73BB"/>
    <w:rsid w:val="3C6ADF37"/>
    <w:rsid w:val="3D7E1255"/>
    <w:rsid w:val="40CDCADF"/>
    <w:rsid w:val="41C6C2D4"/>
    <w:rsid w:val="42133646"/>
    <w:rsid w:val="42C83E43"/>
    <w:rsid w:val="43431878"/>
    <w:rsid w:val="439BB7DF"/>
    <w:rsid w:val="449C9EC1"/>
    <w:rsid w:val="453B3DEF"/>
    <w:rsid w:val="46245AC7"/>
    <w:rsid w:val="493B5963"/>
    <w:rsid w:val="49BD007B"/>
    <w:rsid w:val="4A16FB0C"/>
    <w:rsid w:val="4AEE8503"/>
    <w:rsid w:val="4B4BAA3B"/>
    <w:rsid w:val="4B57CFFA"/>
    <w:rsid w:val="4B759B3F"/>
    <w:rsid w:val="4B7D7F2B"/>
    <w:rsid w:val="4D0ED8E4"/>
    <w:rsid w:val="4D28BB90"/>
    <w:rsid w:val="4D38518D"/>
    <w:rsid w:val="4E025A51"/>
    <w:rsid w:val="4E72DC42"/>
    <w:rsid w:val="50B1476B"/>
    <w:rsid w:val="50D9AD59"/>
    <w:rsid w:val="519C0097"/>
    <w:rsid w:val="52182EB5"/>
    <w:rsid w:val="539A847B"/>
    <w:rsid w:val="5466BCD8"/>
    <w:rsid w:val="547D95D7"/>
    <w:rsid w:val="5A9103F0"/>
    <w:rsid w:val="5C31CF7E"/>
    <w:rsid w:val="5D7070AD"/>
    <w:rsid w:val="5E40F087"/>
    <w:rsid w:val="5E8BCE6E"/>
    <w:rsid w:val="5EA15C4D"/>
    <w:rsid w:val="5F0C410E"/>
    <w:rsid w:val="6036DCEA"/>
    <w:rsid w:val="607F23DA"/>
    <w:rsid w:val="60A8116F"/>
    <w:rsid w:val="61188F43"/>
    <w:rsid w:val="61A6D31E"/>
    <w:rsid w:val="6253331E"/>
    <w:rsid w:val="62B45FA4"/>
    <w:rsid w:val="63A11539"/>
    <w:rsid w:val="63FD84B1"/>
    <w:rsid w:val="664E2FA2"/>
    <w:rsid w:val="66EE655E"/>
    <w:rsid w:val="6AFDCE6E"/>
    <w:rsid w:val="6C5784F2"/>
    <w:rsid w:val="6DC1B457"/>
    <w:rsid w:val="6E18452B"/>
    <w:rsid w:val="72227600"/>
    <w:rsid w:val="72FEF16D"/>
    <w:rsid w:val="739ED51B"/>
    <w:rsid w:val="75A7DA4C"/>
    <w:rsid w:val="76B3CBF8"/>
    <w:rsid w:val="76B68EFF"/>
    <w:rsid w:val="76D0E1A6"/>
    <w:rsid w:val="7D0D34BB"/>
    <w:rsid w:val="7D1E6AEF"/>
    <w:rsid w:val="7D518399"/>
    <w:rsid w:val="7F74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15EEDA"/>
  <w15:docId w15:val="{A0BA2C9F-64DE-45C3-95B6-569E210C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CE3"/>
    <w:pPr>
      <w:spacing w:line="256" w:lineRule="auto"/>
    </w:pPr>
    <w:rPr>
      <w:rFonts w:ascii="Ideal Sans Light" w:eastAsia="Calibri" w:hAnsi="Ideal Sans Light" w:cs="Calibri"/>
      <w:color w:val="000000"/>
      <w:kern w:val="2"/>
      <w:sz w:val="23"/>
      <w14:ligatures w14:val="standardContextual"/>
    </w:rPr>
  </w:style>
  <w:style w:type="paragraph" w:styleId="Heading1">
    <w:name w:val="heading 1"/>
    <w:next w:val="Normal"/>
    <w:link w:val="Heading1Char"/>
    <w:uiPriority w:val="9"/>
    <w:unhideWhenUsed/>
    <w:qFormat/>
    <w:rsid w:val="00613B54"/>
    <w:pPr>
      <w:keepNext/>
      <w:keepLines/>
      <w:spacing w:after="0" w:line="22" w:lineRule="atLeast"/>
      <w:outlineLvl w:val="0"/>
    </w:pPr>
    <w:rPr>
      <w:rFonts w:asciiTheme="majorHAnsi" w:eastAsia="Ideal Sans" w:hAnsiTheme="majorHAnsi" w:cs="Ideal Sans"/>
      <w:b/>
      <w:bCs/>
      <w:color w:val="000000"/>
      <w:sz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3B54"/>
    <w:rPr>
      <w:rFonts w:asciiTheme="majorHAnsi" w:eastAsia="Ideal Sans" w:hAnsiTheme="majorHAnsi" w:cs="Ideal Sans"/>
      <w:b/>
      <w:bCs/>
      <w:color w:val="000000"/>
      <w:sz w:val="31"/>
    </w:rPr>
  </w:style>
  <w:style w:type="paragraph" w:styleId="Header">
    <w:name w:val="header"/>
    <w:basedOn w:val="Normal"/>
    <w:link w:val="HeaderChar"/>
    <w:uiPriority w:val="99"/>
    <w:unhideWhenUsed/>
    <w:rsid w:val="00386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DA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86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DA8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5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55B"/>
    <w:rPr>
      <w:color w:val="4E67C8" w:themeColor="accent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A3"/>
    <w:rPr>
      <w:rFonts w:ascii="Segoe UI" w:eastAsia="Calibri" w:hAnsi="Segoe UI" w:cs="Segoe UI"/>
      <w:color w:val="000000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0A59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82529"/>
    <w:rPr>
      <w:rFonts w:asciiTheme="majorHAnsi" w:eastAsiaTheme="majorEastAsia" w:hAnsiTheme="majorHAnsi" w:cstheme="majorBidi"/>
      <w:color w:val="31479E" w:themeColor="accent1" w:themeShade="BF"/>
      <w:kern w:val="2"/>
      <w:sz w:val="26"/>
      <w:szCs w:val="26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F669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D7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24D"/>
    <w:rPr>
      <w:rFonts w:ascii="Ideal Sans Light" w:eastAsia="Calibri" w:hAnsi="Ideal Sans Light" w:cs="Calibri"/>
      <w:color w:val="000000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24D"/>
    <w:rPr>
      <w:rFonts w:ascii="Ideal Sans Light" w:eastAsia="Calibri" w:hAnsi="Ideal Sans Light" w:cs="Calibri"/>
      <w:b/>
      <w:bCs/>
      <w:color w:val="000000"/>
      <w:kern w:val="2"/>
      <w:sz w:val="20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56994"/>
    <w:rPr>
      <w:color w:val="59A8D1" w:themeColor="followedHyperlink"/>
      <w:u w:val="single"/>
    </w:rPr>
  </w:style>
  <w:style w:type="paragraph" w:styleId="Revision">
    <w:name w:val="Revision"/>
    <w:hidden/>
    <w:uiPriority w:val="99"/>
    <w:semiHidden/>
    <w:rsid w:val="00CA0AE6"/>
    <w:pPr>
      <w:spacing w:after="0" w:line="240" w:lineRule="auto"/>
    </w:pPr>
    <w:rPr>
      <w:rFonts w:ascii="Ideal Sans Light" w:eastAsia="Calibri" w:hAnsi="Ideal Sans Light" w:cs="Calibri"/>
      <w:color w:val="000000"/>
      <w:kern w:val="2"/>
      <w:sz w:val="23"/>
      <w14:ligatures w14:val="standardContextual"/>
    </w:rPr>
  </w:style>
  <w:style w:type="paragraph" w:customStyle="1" w:styleId="paragraph">
    <w:name w:val="paragraph"/>
    <w:basedOn w:val="Normal"/>
    <w:rsid w:val="003C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C7D50"/>
  </w:style>
  <w:style w:type="character" w:customStyle="1" w:styleId="eop">
    <w:name w:val="eop"/>
    <w:basedOn w:val="DefaultParagraphFont"/>
    <w:rsid w:val="003C7D50"/>
  </w:style>
  <w:style w:type="character" w:customStyle="1" w:styleId="tabchar">
    <w:name w:val="tabchar"/>
    <w:basedOn w:val="DefaultParagraphFont"/>
    <w:rsid w:val="003C7D50"/>
  </w:style>
  <w:style w:type="character" w:customStyle="1" w:styleId="Heading3Char">
    <w:name w:val="Heading 3 Char"/>
    <w:basedOn w:val="DefaultParagraphFont"/>
    <w:link w:val="Heading3"/>
    <w:uiPriority w:val="9"/>
    <w:rsid w:val="00954290"/>
    <w:rPr>
      <w:rFonts w:asciiTheme="majorHAnsi" w:eastAsiaTheme="majorEastAsia" w:hAnsiTheme="majorHAnsi" w:cstheme="majorBidi"/>
      <w:color w:val="202F69" w:themeColor="accent1" w:themeShade="7F"/>
      <w:kern w:val="2"/>
      <w:sz w:val="24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3E4E38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576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6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Strong">
    <w:name w:val="Strong"/>
    <w:basedOn w:val="DefaultParagraphFont"/>
    <w:uiPriority w:val="22"/>
    <w:qFormat/>
    <w:rsid w:val="00CC4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estcog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Reference\Design%20+%20Templates\Generic%20Letter%20-%20WestCOG.dotx" TargetMode="Externa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Ideal Sans Book/Light">
      <a:majorFont>
        <a:latin typeface="Ideal Sans Book"/>
        <a:ea typeface=""/>
        <a:cs typeface=""/>
      </a:majorFont>
      <a:minorFont>
        <a:latin typeface="Ideal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DBCAC7CDD6845AEA2F79B903D2E9A" ma:contentTypeVersion="17" ma:contentTypeDescription="Create a new document." ma:contentTypeScope="" ma:versionID="38cde07998e594923109f7d0a11a3566">
  <xsd:schema xmlns:xsd="http://www.w3.org/2001/XMLSchema" xmlns:xs="http://www.w3.org/2001/XMLSchema" xmlns:p="http://schemas.microsoft.com/office/2006/metadata/properties" xmlns:ns1="http://schemas.microsoft.com/sharepoint/v3" xmlns:ns3="728b0692-5fb8-4775-a508-03a6811b5299" xmlns:ns4="c26eeb08-1def-442b-8373-f36243cb63f7" targetNamespace="http://schemas.microsoft.com/office/2006/metadata/properties" ma:root="true" ma:fieldsID="7405ffa773b80edeacbfa4a64a8a1656" ns1:_="" ns3:_="" ns4:_="">
    <xsd:import namespace="http://schemas.microsoft.com/sharepoint/v3"/>
    <xsd:import namespace="728b0692-5fb8-4775-a508-03a6811b5299"/>
    <xsd:import namespace="c26eeb08-1def-442b-8373-f36243cb63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b0692-5fb8-4775-a508-03a6811b5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eeb08-1def-442b-8373-f36243cb6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28b0692-5fb8-4775-a508-03a6811b5299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2872A-B612-4E50-BB64-005E48A27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8b0692-5fb8-4775-a508-03a6811b5299"/>
    <ds:schemaRef ds:uri="c26eeb08-1def-442b-8373-f36243cb6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53B55-3378-4E0F-8C63-01229C9594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8b0692-5fb8-4775-a508-03a6811b5299"/>
  </ds:schemaRefs>
</ds:datastoreItem>
</file>

<file path=customXml/itemProps3.xml><?xml version="1.0" encoding="utf-8"?>
<ds:datastoreItem xmlns:ds="http://schemas.openxmlformats.org/officeDocument/2006/customXml" ds:itemID="{2E6EF18B-000C-48BA-808D-B163327EB7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B9892-1F4A-4418-9CA8-C615E08B9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 - WestCOG</Template>
  <TotalTime>29</TotalTime>
  <Pages>3</Pages>
  <Words>797</Words>
  <Characters>5016</Characters>
  <Application>Microsoft Office Word</Application>
  <DocSecurity>0</DocSecurity>
  <Lines>86</Lines>
  <Paragraphs>48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Cricket Carpenter</dc:creator>
  <cp:keywords/>
  <cp:lastModifiedBy>Kristin Hadjstylianos</cp:lastModifiedBy>
  <cp:revision>21</cp:revision>
  <cp:lastPrinted>2025-11-10T18:08:00Z</cp:lastPrinted>
  <dcterms:created xsi:type="dcterms:W3CDTF">2026-01-08T16:57:00Z</dcterms:created>
  <dcterms:modified xsi:type="dcterms:W3CDTF">2026-02-04T21:23:00Z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0x010100B01DBCAC7CDD6845AEA2F79B903D2E9A</vt:lpwstr>
  </property>
</Properties>
</file>